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97045" w:rsidRPr="00566CE9" w14:paraId="31E10515" w14:textId="77777777" w:rsidTr="00C52314">
        <w:tc>
          <w:tcPr>
            <w:tcW w:w="2127" w:type="dxa"/>
            <w:tcBorders>
              <w:right w:val="nil"/>
            </w:tcBorders>
          </w:tcPr>
          <w:p w14:paraId="0E3CCBD9" w14:textId="77777777" w:rsidR="00E97045" w:rsidRPr="00E97045" w:rsidRDefault="00E97045" w:rsidP="002B343E">
            <w:pPr>
              <w:rPr>
                <w:rFonts w:ascii="Arial" w:hAnsi="Arial" w:cs="Arial"/>
                <w:noProof/>
              </w:rPr>
            </w:pPr>
            <w:r w:rsidRPr="00E97045"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2F6E61CF" wp14:editId="38AB0B68">
                  <wp:extent cx="1063256" cy="113073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70" cy="114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left w:val="nil"/>
            </w:tcBorders>
          </w:tcPr>
          <w:p w14:paraId="5C370B7E" w14:textId="77777777" w:rsidR="00BF5788" w:rsidRDefault="00BF5788" w:rsidP="00566CE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de-DE"/>
              </w:rPr>
            </w:pPr>
          </w:p>
          <w:p w14:paraId="6E252419" w14:textId="23B6259E" w:rsidR="00B550D0" w:rsidRPr="00566CE9" w:rsidRDefault="00566CE9" w:rsidP="00566CE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de-DE"/>
              </w:rPr>
              <w:t>59</w:t>
            </w:r>
            <w:r w:rsidR="00BF5788" w:rsidRPr="00BF5788">
              <w:rPr>
                <w:rFonts w:ascii="Arial" w:hAnsi="Arial" w:cs="Arial"/>
                <w:noProof/>
                <w:sz w:val="28"/>
                <w:szCs w:val="28"/>
                <w:vertAlign w:val="superscript"/>
                <w:lang w:val="de-DE"/>
              </w:rPr>
              <w:t>e</w:t>
            </w:r>
            <w:r w:rsidR="00BF5788">
              <w:rPr>
                <w:rFonts w:ascii="Arial" w:hAnsi="Arial" w:cs="Arial"/>
                <w:noProof/>
                <w:sz w:val="28"/>
                <w:szCs w:val="28"/>
                <w:lang w:val="de-DE"/>
              </w:rPr>
              <w:t xml:space="preserve"> CONGRÈS EUROPÉEN</w:t>
            </w:r>
            <w:r w:rsidR="00B550D0" w:rsidRPr="001204DB">
              <w:rPr>
                <w:rFonts w:ascii="Arial" w:hAnsi="Arial" w:cs="Arial"/>
                <w:noProof/>
                <w:sz w:val="28"/>
                <w:szCs w:val="28"/>
                <w:lang w:val="de-DE"/>
              </w:rPr>
              <w:t xml:space="preserve"> </w:t>
            </w:r>
          </w:p>
          <w:p w14:paraId="21E6C4FA" w14:textId="77777777" w:rsidR="000C7C19" w:rsidRPr="00566CE9" w:rsidRDefault="000C7C19" w:rsidP="002B343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</w:p>
          <w:p w14:paraId="2D1F61E5" w14:textId="77777777" w:rsidR="00E97045" w:rsidRDefault="000D3074" w:rsidP="002B343E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  <w:t xml:space="preserve">Darmstadt </w:t>
            </w:r>
          </w:p>
          <w:p w14:paraId="27FB5513" w14:textId="77777777" w:rsidR="000C7C19" w:rsidRPr="001204DB" w:rsidRDefault="000C7C19" w:rsidP="002B343E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</w:pPr>
          </w:p>
          <w:p w14:paraId="6FFB8D4C" w14:textId="6046B56A" w:rsidR="00E97045" w:rsidRPr="00566CE9" w:rsidRDefault="000D3074" w:rsidP="002B343E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</w:pP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9</w:t>
            </w:r>
            <w:r w:rsidR="00B550D0"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 xml:space="preserve"> – </w:t>
            </w: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13</w:t>
            </w:r>
            <w:r w:rsidR="00B550D0"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 xml:space="preserve"> MAI 202</w:t>
            </w: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4</w:t>
            </w:r>
          </w:p>
          <w:p w14:paraId="20687CD2" w14:textId="77777777" w:rsidR="000C7C19" w:rsidRPr="00566CE9" w:rsidRDefault="000C7C19" w:rsidP="002B343E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</w:pPr>
          </w:p>
          <w:p w14:paraId="63894074" w14:textId="74AF1206" w:rsidR="00E97045" w:rsidRPr="00566CE9" w:rsidRDefault="00BF5788" w:rsidP="00B550D0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  <w:t>INSCRIPTION</w:t>
            </w:r>
            <w:r w:rsidR="003C592A" w:rsidRPr="00566CE9"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  <w:t xml:space="preserve"> </w:t>
            </w:r>
          </w:p>
          <w:p w14:paraId="237A9CE0" w14:textId="77777777" w:rsidR="000C7C19" w:rsidRPr="00566CE9" w:rsidRDefault="000C7C19" w:rsidP="00B550D0">
            <w:pPr>
              <w:jc w:val="center"/>
              <w:rPr>
                <w:rFonts w:ascii="Arial" w:hAnsi="Arial" w:cs="Arial"/>
                <w:i/>
                <w:iCs/>
                <w:noProof/>
                <w:sz w:val="40"/>
                <w:szCs w:val="40"/>
                <w:lang w:val="de-DE"/>
              </w:rPr>
            </w:pPr>
          </w:p>
        </w:tc>
      </w:tr>
    </w:tbl>
    <w:p w14:paraId="208CC9F4" w14:textId="77777777" w:rsidR="000C7C19" w:rsidRDefault="000C7C19" w:rsidP="00246B36">
      <w:pPr>
        <w:rPr>
          <w:rFonts w:ascii="Arial Narrow" w:hAnsi="Arial Narrow" w:cs="Arial"/>
          <w:szCs w:val="24"/>
          <w:lang w:val="de-DE"/>
        </w:rPr>
      </w:pPr>
    </w:p>
    <w:p w14:paraId="41E6D69B" w14:textId="77777777" w:rsidR="008F09CC" w:rsidRPr="00BF5788" w:rsidRDefault="003C592A" w:rsidP="00E97045">
      <w:pPr>
        <w:rPr>
          <w:rFonts w:ascii="Arial Narrow" w:hAnsi="Arial Narrow" w:cs="Arial"/>
          <w:szCs w:val="24"/>
          <w:lang w:val="fr-FR"/>
        </w:rPr>
      </w:pPr>
      <w:r w:rsidRPr="00BF5788">
        <w:rPr>
          <w:rFonts w:ascii="Arial Narrow" w:hAnsi="Arial Narrow" w:cs="Arial"/>
          <w:szCs w:val="24"/>
          <w:lang w:val="fr-FR"/>
        </w:rPr>
        <w:t xml:space="preserve">Envoyer </w:t>
      </w:r>
      <w:r w:rsidR="008F09CC" w:rsidRPr="00BF5788">
        <w:rPr>
          <w:rFonts w:ascii="Arial Narrow" w:hAnsi="Arial Narrow" w:cs="Arial"/>
          <w:szCs w:val="24"/>
          <w:lang w:val="fr-FR"/>
        </w:rPr>
        <w:t xml:space="preserve">un </w:t>
      </w:r>
      <w:r w:rsidRPr="00BF5788">
        <w:rPr>
          <w:rFonts w:ascii="Arial Narrow" w:hAnsi="Arial Narrow" w:cs="Arial"/>
          <w:szCs w:val="24"/>
          <w:lang w:val="fr-FR"/>
        </w:rPr>
        <w:t xml:space="preserve">courriel aux 2 adresses </w:t>
      </w:r>
      <w:r w:rsidR="006C4BDF" w:rsidRPr="00BF5788">
        <w:rPr>
          <w:rFonts w:ascii="Arial Narrow" w:hAnsi="Arial Narrow" w:cs="Arial"/>
          <w:szCs w:val="24"/>
          <w:lang w:val="fr-FR"/>
        </w:rPr>
        <w:t xml:space="preserve">suivantes </w:t>
      </w:r>
      <w:r w:rsidR="008F09CC" w:rsidRPr="00BF5788">
        <w:rPr>
          <w:rFonts w:ascii="Arial Narrow" w:hAnsi="Arial Narrow" w:cs="Arial"/>
          <w:b/>
          <w:bCs/>
          <w:szCs w:val="24"/>
          <w:lang w:val="fr-FR"/>
        </w:rPr>
        <w:t xml:space="preserve">avant le </w:t>
      </w:r>
      <w:r w:rsidR="009B31C4" w:rsidRPr="00BF5788">
        <w:rPr>
          <w:rFonts w:ascii="Arial Narrow" w:hAnsi="Arial Narrow" w:cs="Arial"/>
          <w:b/>
          <w:bCs/>
          <w:szCs w:val="24"/>
          <w:lang w:val="fr-FR"/>
        </w:rPr>
        <w:t>1</w:t>
      </w:r>
      <w:r w:rsidR="00A42DFE" w:rsidRPr="00BF5788">
        <w:rPr>
          <w:rFonts w:ascii="Arial Narrow" w:hAnsi="Arial Narrow" w:cs="Arial"/>
          <w:b/>
          <w:bCs/>
          <w:szCs w:val="24"/>
          <w:lang w:val="fr-FR"/>
        </w:rPr>
        <w:t>5</w:t>
      </w:r>
      <w:r w:rsidR="008F09CC" w:rsidRPr="00BF5788">
        <w:rPr>
          <w:rFonts w:ascii="Arial Narrow" w:hAnsi="Arial Narrow" w:cs="Arial"/>
          <w:b/>
          <w:bCs/>
          <w:szCs w:val="24"/>
          <w:lang w:val="fr-FR"/>
        </w:rPr>
        <w:t>.</w:t>
      </w:r>
      <w:r w:rsidR="009B31C4" w:rsidRPr="00BF5788">
        <w:rPr>
          <w:rFonts w:ascii="Arial Narrow" w:hAnsi="Arial Narrow" w:cs="Arial"/>
          <w:b/>
          <w:bCs/>
          <w:szCs w:val="24"/>
          <w:lang w:val="fr-FR"/>
        </w:rPr>
        <w:t>0</w:t>
      </w:r>
      <w:r w:rsidR="008F09CC" w:rsidRPr="00BF5788">
        <w:rPr>
          <w:rFonts w:ascii="Arial Narrow" w:hAnsi="Arial Narrow" w:cs="Arial"/>
          <w:b/>
          <w:bCs/>
          <w:szCs w:val="24"/>
          <w:lang w:val="fr-FR"/>
        </w:rPr>
        <w:t>1.202</w:t>
      </w:r>
      <w:r w:rsidR="009B31C4" w:rsidRPr="00BF5788">
        <w:rPr>
          <w:rFonts w:ascii="Arial Narrow" w:hAnsi="Arial Narrow" w:cs="Arial"/>
          <w:b/>
          <w:bCs/>
          <w:szCs w:val="24"/>
          <w:lang w:val="fr-FR"/>
        </w:rPr>
        <w:t>4</w:t>
      </w:r>
    </w:p>
    <w:p w14:paraId="35238A93" w14:textId="77777777" w:rsidR="00A57FE6" w:rsidRPr="008F09CC" w:rsidRDefault="00A57FE6" w:rsidP="00E97045">
      <w:pPr>
        <w:rPr>
          <w:rFonts w:ascii="Arial Narrow" w:hAnsi="Arial Narrow" w:cs="Arial"/>
          <w:szCs w:val="24"/>
          <w:lang w:val="en-US"/>
        </w:rPr>
      </w:pPr>
    </w:p>
    <w:p w14:paraId="25819791" w14:textId="77777777" w:rsidR="00407520" w:rsidRPr="00686F56" w:rsidRDefault="00000000" w:rsidP="00E97045">
      <w:pPr>
        <w:rPr>
          <w:rFonts w:ascii="Arial" w:hAnsi="Arial" w:cs="Arial"/>
          <w:lang w:val="en-US"/>
        </w:rPr>
      </w:pPr>
      <w:hyperlink r:id="rId8" w:history="1">
        <w:r w:rsidR="00221B8D" w:rsidRPr="00686F56">
          <w:rPr>
            <w:rStyle w:val="Hyperlink"/>
            <w:rFonts w:ascii="Arial" w:hAnsi="Arial" w:cs="Arial"/>
            <w:color w:val="auto"/>
            <w:u w:val="none"/>
            <w:lang w:val="en-US"/>
          </w:rPr>
          <w:t>pm.wagner</w:t>
        </w:r>
      </w:hyperlink>
      <w:r w:rsidR="00221B8D" w:rsidRPr="00686F56">
        <w:rPr>
          <w:rStyle w:val="Hyperlink"/>
          <w:rFonts w:ascii="Arial" w:hAnsi="Arial" w:cs="Arial"/>
          <w:color w:val="auto"/>
          <w:u w:val="none"/>
          <w:lang w:val="en-US"/>
        </w:rPr>
        <w:t>@arcor.de</w:t>
      </w:r>
    </w:p>
    <w:p w14:paraId="77A0573C" w14:textId="574D60FE" w:rsidR="00E97045" w:rsidRPr="00686F56" w:rsidRDefault="00000000" w:rsidP="00E97045">
      <w:pPr>
        <w:rPr>
          <w:rStyle w:val="Hyperlink"/>
          <w:rFonts w:ascii="Arial" w:hAnsi="Arial" w:cs="Arial"/>
          <w:color w:val="auto"/>
          <w:u w:val="none"/>
          <w:lang w:val="en-US"/>
        </w:rPr>
      </w:pPr>
      <w:hyperlink r:id="rId9" w:history="1">
        <w:r w:rsidR="00A57FE6" w:rsidRPr="00686F56">
          <w:rPr>
            <w:rStyle w:val="Hyperlink"/>
            <w:rFonts w:ascii="Arial" w:hAnsi="Arial" w:cs="Arial"/>
            <w:color w:val="auto"/>
            <w:u w:val="none"/>
            <w:lang w:val="en-US"/>
          </w:rPr>
          <w:t>juergen.euler@t-online.de</w:t>
        </w:r>
      </w:hyperlink>
    </w:p>
    <w:p w14:paraId="5684CA69" w14:textId="77777777" w:rsidR="00A57FE6" w:rsidRPr="00686F56" w:rsidRDefault="00A57FE6" w:rsidP="00E97045">
      <w:pPr>
        <w:rPr>
          <w:rStyle w:val="Hyperlink"/>
          <w:rFonts w:ascii="Arial" w:hAnsi="Arial" w:cs="Arial"/>
          <w:color w:val="auto"/>
          <w:u w:val="none"/>
          <w:lang w:val="en-US"/>
        </w:rPr>
      </w:pPr>
    </w:p>
    <w:p w14:paraId="5B4D99C5" w14:textId="2FB00972" w:rsidR="00A57FE6" w:rsidRPr="00BF5788" w:rsidRDefault="00686F56" w:rsidP="00E97045">
      <w:pPr>
        <w:rPr>
          <w:rFonts w:ascii="Arial" w:hAnsi="Arial" w:cs="Arial"/>
          <w:b/>
          <w:bCs/>
          <w:lang w:val="fr-FR"/>
        </w:rPr>
      </w:pPr>
      <w:proofErr w:type="gramStart"/>
      <w:r w:rsidRPr="00BF5788">
        <w:rPr>
          <w:rStyle w:val="Hyperlink"/>
          <w:rFonts w:ascii="Arial" w:hAnsi="Arial" w:cs="Arial"/>
          <w:color w:val="auto"/>
          <w:u w:val="none"/>
          <w:lang w:val="fr-FR"/>
        </w:rPr>
        <w:t>o</w:t>
      </w:r>
      <w:r w:rsidR="00BF5788" w:rsidRPr="00BF5788">
        <w:rPr>
          <w:rStyle w:val="Hyperlink"/>
          <w:rFonts w:ascii="Arial" w:hAnsi="Arial" w:cs="Arial"/>
          <w:color w:val="auto"/>
          <w:u w:val="none"/>
          <w:lang w:val="fr-FR"/>
        </w:rPr>
        <w:t>u</w:t>
      </w:r>
      <w:proofErr w:type="gramEnd"/>
      <w:r w:rsidR="00BF5788" w:rsidRPr="00BF5788">
        <w:rPr>
          <w:rStyle w:val="Hyperlink"/>
          <w:rFonts w:ascii="Arial" w:hAnsi="Arial" w:cs="Arial"/>
          <w:color w:val="auto"/>
          <w:u w:val="none"/>
          <w:lang w:val="fr-FR"/>
        </w:rPr>
        <w:t xml:space="preserve"> par écrit à </w:t>
      </w:r>
      <w:r w:rsidR="00A57FE6" w:rsidRPr="00BF5788">
        <w:rPr>
          <w:rStyle w:val="Hyperlink"/>
          <w:rFonts w:ascii="Arial" w:hAnsi="Arial" w:cs="Arial"/>
          <w:color w:val="auto"/>
          <w:u w:val="none"/>
          <w:lang w:val="fr-FR"/>
        </w:rPr>
        <w:t xml:space="preserve">Manfred Wagner, </w:t>
      </w:r>
      <w:proofErr w:type="spellStart"/>
      <w:r w:rsidR="00A57FE6" w:rsidRPr="00BF5788">
        <w:rPr>
          <w:rStyle w:val="Hyperlink"/>
          <w:rFonts w:ascii="Arial" w:hAnsi="Arial" w:cs="Arial"/>
          <w:color w:val="auto"/>
          <w:u w:val="none"/>
          <w:lang w:val="fr-FR"/>
        </w:rPr>
        <w:t>Kriegkstr</w:t>
      </w:r>
      <w:proofErr w:type="spellEnd"/>
      <w:r w:rsidR="00A57FE6" w:rsidRPr="00BF5788">
        <w:rPr>
          <w:rStyle w:val="Hyperlink"/>
          <w:rFonts w:ascii="Arial" w:hAnsi="Arial" w:cs="Arial"/>
          <w:color w:val="auto"/>
          <w:u w:val="none"/>
          <w:lang w:val="fr-FR"/>
        </w:rPr>
        <w:t>. 69, D-60326 Frankfurt / M</w:t>
      </w:r>
    </w:p>
    <w:p w14:paraId="5D3F9686" w14:textId="77777777" w:rsidR="00AC2989" w:rsidRPr="00BF5788" w:rsidRDefault="00AC2989" w:rsidP="00A1322B">
      <w:pPr>
        <w:shd w:val="clear" w:color="auto" w:fill="FFFFFF" w:themeFill="background1"/>
        <w:rPr>
          <w:rFonts w:ascii="Arial" w:hAnsi="Arial"/>
          <w:sz w:val="20"/>
          <w:lang w:val="fr-FR"/>
        </w:rPr>
      </w:pPr>
    </w:p>
    <w:tbl>
      <w:tblPr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3255"/>
        <w:gridCol w:w="3249"/>
      </w:tblGrid>
      <w:tr w:rsidR="009F29C0" w:rsidRPr="003C592A" w14:paraId="23B1D4BF" w14:textId="77777777" w:rsidTr="00566CE9">
        <w:tc>
          <w:tcPr>
            <w:tcW w:w="3971" w:type="dxa"/>
            <w:tcBorders>
              <w:top w:val="single" w:sz="12" w:space="0" w:color="auto"/>
            </w:tcBorders>
            <w:shd w:val="clear" w:color="auto" w:fill="auto"/>
          </w:tcPr>
          <w:p w14:paraId="6B7E8B16" w14:textId="77777777" w:rsidR="009F29C0" w:rsidRPr="00BF5788" w:rsidRDefault="009F29C0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3255" w:type="dxa"/>
            <w:tcBorders>
              <w:top w:val="single" w:sz="12" w:space="0" w:color="auto"/>
            </w:tcBorders>
            <w:shd w:val="clear" w:color="auto" w:fill="auto"/>
          </w:tcPr>
          <w:p w14:paraId="70AAC738" w14:textId="0848DC05" w:rsidR="009F29C0" w:rsidRPr="003C592A" w:rsidRDefault="007C0B46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PARTICIPANT(E)</w:t>
            </w:r>
          </w:p>
        </w:tc>
        <w:tc>
          <w:tcPr>
            <w:tcW w:w="3249" w:type="dxa"/>
            <w:tcBorders>
              <w:top w:val="single" w:sz="12" w:space="0" w:color="auto"/>
            </w:tcBorders>
            <w:shd w:val="clear" w:color="auto" w:fill="auto"/>
          </w:tcPr>
          <w:p w14:paraId="62A9B5D7" w14:textId="41C2C890" w:rsidR="009F29C0" w:rsidRPr="003C592A" w:rsidRDefault="007C0B46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ACCOMPAGNATEUR(</w:t>
            </w:r>
            <w:proofErr w:type="spellStart"/>
            <w:r w:rsidR="00FF0E72">
              <w:rPr>
                <w:rFonts w:ascii="Arial Narrow" w:hAnsi="Arial Narrow" w:cs="Arial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RICE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9F29C0" w:rsidRPr="003C592A" w14:paraId="0A3EA6B1" w14:textId="77777777" w:rsidTr="00566CE9">
        <w:tc>
          <w:tcPr>
            <w:tcW w:w="3971" w:type="dxa"/>
            <w:shd w:val="clear" w:color="auto" w:fill="auto"/>
          </w:tcPr>
          <w:p w14:paraId="783B5C7B" w14:textId="5303C2ED" w:rsidR="009F29C0" w:rsidRDefault="003C592A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BF5788">
              <w:rPr>
                <w:rFonts w:ascii="Arial Narrow" w:hAnsi="Arial Narrow" w:cs="Arial"/>
                <w:sz w:val="22"/>
                <w:szCs w:val="22"/>
              </w:rPr>
              <w:t>OM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1857C443" w14:textId="77777777" w:rsidR="006E7E13" w:rsidRPr="003C592A" w:rsidRDefault="006E7E13" w:rsidP="00E97045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7A10EF44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76B7F4FE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08024269" w14:textId="77777777" w:rsidTr="00566CE9">
        <w:tc>
          <w:tcPr>
            <w:tcW w:w="3971" w:type="dxa"/>
            <w:shd w:val="clear" w:color="auto" w:fill="auto"/>
          </w:tcPr>
          <w:p w14:paraId="208D95DE" w14:textId="5A14AF90" w:rsidR="009F29C0" w:rsidRDefault="00BF5788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PRÉNOM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72BB16A6" w14:textId="77777777" w:rsidR="006E7E13" w:rsidRPr="003C592A" w:rsidRDefault="006E7E13" w:rsidP="00E97045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0E60D691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341440AF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623B260" w14:textId="77777777" w:rsidTr="00566CE9">
        <w:tc>
          <w:tcPr>
            <w:tcW w:w="3971" w:type="dxa"/>
            <w:shd w:val="clear" w:color="auto" w:fill="auto"/>
          </w:tcPr>
          <w:p w14:paraId="59BA5889" w14:textId="6485E4B4" w:rsidR="003C592A" w:rsidRDefault="009F29C0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 xml:space="preserve">Adresse </w:t>
            </w:r>
          </w:p>
          <w:p w14:paraId="5CE367EB" w14:textId="3E3AB30F" w:rsidR="00E97045" w:rsidRPr="003C592A" w:rsidRDefault="00E97045" w:rsidP="003C592A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1B168EA5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4B6B157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89FAB37" w14:textId="77777777" w:rsidTr="00566CE9">
        <w:tc>
          <w:tcPr>
            <w:tcW w:w="3971" w:type="dxa"/>
            <w:shd w:val="clear" w:color="auto" w:fill="auto"/>
          </w:tcPr>
          <w:p w14:paraId="027EEA8A" w14:textId="6C13B814" w:rsidR="003C592A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CP</w:t>
            </w:r>
            <w:r w:rsidR="003C592A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sz w:val="22"/>
                <w:szCs w:val="22"/>
              </w:rPr>
              <w:t>Ville</w:t>
            </w:r>
          </w:p>
          <w:p w14:paraId="59F8658E" w14:textId="77777777" w:rsidR="009F29C0" w:rsidRPr="003C592A" w:rsidRDefault="009F29C0" w:rsidP="003C59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295CE5FC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6BEFC684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367BA711" w14:textId="77777777" w:rsidTr="00566CE9">
        <w:tc>
          <w:tcPr>
            <w:tcW w:w="3971" w:type="dxa"/>
            <w:shd w:val="clear" w:color="auto" w:fill="auto"/>
          </w:tcPr>
          <w:p w14:paraId="50784129" w14:textId="365D71F6" w:rsidR="009F29C0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Pays</w:t>
            </w:r>
          </w:p>
          <w:p w14:paraId="3068961D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3753B6A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219399B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86002D2" w14:textId="77777777" w:rsidTr="00566CE9">
        <w:tc>
          <w:tcPr>
            <w:tcW w:w="3971" w:type="dxa"/>
            <w:shd w:val="clear" w:color="auto" w:fill="auto"/>
          </w:tcPr>
          <w:p w14:paraId="40C4FE82" w14:textId="66982DF3" w:rsidR="009F29C0" w:rsidRDefault="00407520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</w:t>
            </w:r>
            <w:r w:rsidR="00A57FE6">
              <w:rPr>
                <w:rFonts w:ascii="Arial Narrow" w:hAnsi="Arial Narrow" w:cs="Arial"/>
                <w:sz w:val="22"/>
                <w:szCs w:val="22"/>
                <w:lang w:val="de-DE"/>
              </w:rPr>
              <w:t>el</w:t>
            </w: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. </w:t>
            </w:r>
            <w:r w:rsidR="00BF5788">
              <w:rPr>
                <w:rFonts w:ascii="Arial Narrow" w:hAnsi="Arial Narrow" w:cs="Arial"/>
                <w:sz w:val="22"/>
                <w:szCs w:val="22"/>
                <w:lang w:val="de-DE"/>
              </w:rPr>
              <w:t>fixe</w:t>
            </w:r>
          </w:p>
          <w:p w14:paraId="60649811" w14:textId="77777777" w:rsidR="006E7E13" w:rsidRPr="00407520" w:rsidRDefault="006E7E13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3255" w:type="dxa"/>
            <w:shd w:val="clear" w:color="auto" w:fill="auto"/>
          </w:tcPr>
          <w:p w14:paraId="0E2AB206" w14:textId="77777777" w:rsidR="009F29C0" w:rsidRPr="00407520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  <w:shd w:val="clear" w:color="auto" w:fill="auto"/>
          </w:tcPr>
          <w:p w14:paraId="16FC4E99" w14:textId="77777777" w:rsidR="009F29C0" w:rsidRPr="003C592A" w:rsidRDefault="00FE6387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>+</w:t>
            </w:r>
          </w:p>
        </w:tc>
      </w:tr>
      <w:tr w:rsidR="00E97045" w:rsidRPr="003C592A" w14:paraId="198BBA35" w14:textId="77777777" w:rsidTr="00566CE9">
        <w:tc>
          <w:tcPr>
            <w:tcW w:w="3971" w:type="dxa"/>
            <w:shd w:val="clear" w:color="auto" w:fill="auto"/>
          </w:tcPr>
          <w:p w14:paraId="465917D1" w14:textId="46B7AE94" w:rsidR="00E97045" w:rsidRDefault="003C592A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Mobil</w:t>
            </w:r>
            <w:r w:rsidR="00BF5788">
              <w:rPr>
                <w:rFonts w:ascii="Arial Narrow" w:hAnsi="Arial Narrow" w:cs="Arial"/>
                <w:sz w:val="22"/>
                <w:szCs w:val="22"/>
              </w:rPr>
              <w:t>e</w:t>
            </w:r>
          </w:p>
          <w:p w14:paraId="62F38B7C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343AF6BA" w14:textId="77777777" w:rsidR="00E97045" w:rsidRPr="003C592A" w:rsidRDefault="00E9704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55181FE0" w14:textId="77777777" w:rsidR="00E97045" w:rsidRPr="003C592A" w:rsidRDefault="00E9704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29C0" w:rsidRPr="003C592A" w14:paraId="37E872F4" w14:textId="77777777" w:rsidTr="00566CE9">
        <w:tc>
          <w:tcPr>
            <w:tcW w:w="3971" w:type="dxa"/>
            <w:shd w:val="clear" w:color="auto" w:fill="auto"/>
          </w:tcPr>
          <w:p w14:paraId="207330F6" w14:textId="77777777" w:rsidR="009F29C0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  <w:p w14:paraId="7E2A1F8F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3109BB1E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5D5C45A3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4BFD998" w14:textId="77777777" w:rsidTr="00566CE9">
        <w:tc>
          <w:tcPr>
            <w:tcW w:w="3971" w:type="dxa"/>
            <w:tcBorders>
              <w:bottom w:val="single" w:sz="12" w:space="0" w:color="auto"/>
            </w:tcBorders>
            <w:shd w:val="clear" w:color="auto" w:fill="auto"/>
          </w:tcPr>
          <w:p w14:paraId="6B8ED454" w14:textId="2CCCFF49" w:rsidR="009F29C0" w:rsidRPr="00274BE5" w:rsidRDefault="009F29C0" w:rsidP="0020462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shd w:val="clear" w:color="auto" w:fill="auto"/>
          </w:tcPr>
          <w:p w14:paraId="6174849D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</w:tcPr>
          <w:p w14:paraId="4E105CA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19D683C9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6E7910" w14:textId="216CD0BD" w:rsidR="00274BE5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Particularités alimentaires</w:t>
            </w:r>
          </w:p>
          <w:p w14:paraId="2B2737F3" w14:textId="4F6A5741" w:rsidR="009F29C0" w:rsidRPr="003C592A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9A36A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2F623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1204DB" w14:paraId="5D26488E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8046" w14:textId="1CB23757" w:rsidR="009F29C0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sans</w:t>
            </w:r>
            <w:r w:rsidR="00274BE5" w:rsidRPr="00274BE5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g</w:t>
            </w:r>
            <w:r w:rsidR="00274BE5" w:rsidRPr="00274BE5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luten </w:t>
            </w:r>
          </w:p>
          <w:p w14:paraId="3D67D77E" w14:textId="77777777" w:rsidR="006E7E13" w:rsidRPr="00274BE5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2E359" w14:textId="77777777" w:rsidR="009F29C0" w:rsidRPr="00274BE5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8C0B8" w14:textId="77777777" w:rsidR="009F29C0" w:rsidRPr="00274BE5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9F29C0" w:rsidRPr="003C592A" w14:paraId="2BAFE795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A5737" w14:textId="3868FFE5" w:rsidR="009F29C0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74BE5">
              <w:rPr>
                <w:rFonts w:ascii="Arial Narrow" w:hAnsi="Arial Narrow" w:cs="Arial"/>
                <w:sz w:val="22"/>
                <w:szCs w:val="22"/>
              </w:rPr>
              <w:t>la</w:t>
            </w:r>
            <w:r w:rsidR="00FF0E72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274BE5">
              <w:rPr>
                <w:rFonts w:ascii="Arial Narrow" w:hAnsi="Arial Narrow" w:cs="Arial"/>
                <w:sz w:val="22"/>
                <w:szCs w:val="22"/>
              </w:rPr>
              <w:t xml:space="preserve">tose </w:t>
            </w:r>
          </w:p>
          <w:p w14:paraId="27B0947A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CC85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E780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2C421136" w14:textId="77777777" w:rsidTr="00566CE9">
        <w:trPr>
          <w:trHeight w:val="633"/>
        </w:trPr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5411B5" w14:textId="7D2FFCD9" w:rsidR="009F29C0" w:rsidRPr="003C592A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autres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37F75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17987F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07A486BC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9B2850" w14:textId="77777777" w:rsidR="00A57FE6" w:rsidRDefault="00A57FE6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401EF5" w14:textId="546BE70D" w:rsidR="00274BE5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Restrictions </w:t>
            </w:r>
            <w:r w:rsidR="00FF0E72">
              <w:rPr>
                <w:rFonts w:ascii="Arial Narrow" w:hAnsi="Arial Narrow" w:cs="Arial"/>
                <w:sz w:val="22"/>
                <w:szCs w:val="22"/>
              </w:rPr>
              <w:t>physiques</w:t>
            </w:r>
          </w:p>
          <w:p w14:paraId="7F7CABA0" w14:textId="77777777" w:rsidR="00041000" w:rsidRDefault="0004100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D1058B" w14:textId="4C5E2522" w:rsidR="00041000" w:rsidRDefault="00BF5788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 </w:t>
            </w:r>
            <w:proofErr w:type="spellStart"/>
            <w:r w:rsidR="00041000">
              <w:rPr>
                <w:rFonts w:ascii="Arial Narrow" w:hAnsi="Arial Narrow" w:cs="Arial"/>
                <w:sz w:val="22"/>
                <w:szCs w:val="22"/>
              </w:rPr>
              <w:t>Deutschlandticket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 »</w:t>
            </w:r>
            <w:r w:rsidR="0004100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en possession</w:t>
            </w:r>
            <w:r w:rsidR="007E4CE4">
              <w:rPr>
                <w:rFonts w:ascii="Arial Narrow" w:hAnsi="Arial Narrow" w:cs="Arial"/>
                <w:sz w:val="22"/>
                <w:szCs w:val="22"/>
              </w:rPr>
              <w:t> ?</w:t>
            </w:r>
          </w:p>
          <w:p w14:paraId="4DBC110F" w14:textId="77777777" w:rsidR="00041000" w:rsidRDefault="0004100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9DEEE79" w14:textId="77777777" w:rsidR="00BD336C" w:rsidRPr="003C592A" w:rsidRDefault="00BD336C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6F691A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1FFFC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</w:tbl>
    <w:p w14:paraId="6E9E923A" w14:textId="77777777" w:rsidR="00566CE9" w:rsidRDefault="00566CE9">
      <w:r>
        <w:br w:type="page"/>
      </w:r>
    </w:p>
    <w:tbl>
      <w:tblPr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3255"/>
        <w:gridCol w:w="1618"/>
        <w:gridCol w:w="1631"/>
      </w:tblGrid>
      <w:tr w:rsidR="009F29C0" w:rsidRPr="003C592A" w14:paraId="555280A6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D17D10" w14:textId="2FB415C6" w:rsidR="009D0D1B" w:rsidRPr="009D0D1B" w:rsidRDefault="00BF5788" w:rsidP="00204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Mine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9B31C4" w:rsidRPr="009D0D1B">
              <w:rPr>
                <w:rFonts w:ascii="Arial Narrow" w:hAnsi="Arial Narrow" w:cs="Arial"/>
                <w:sz w:val="22"/>
                <w:szCs w:val="22"/>
              </w:rPr>
              <w:t>Messel</w:t>
            </w:r>
            <w:proofErr w:type="spellEnd"/>
            <w:r w:rsidR="009B31C4" w:rsidRPr="009D0D1B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</w:p>
          <w:p w14:paraId="35A6E37F" w14:textId="5920DFC8" w:rsidR="00BF5788" w:rsidRPr="009D0D1B" w:rsidRDefault="00BF5788" w:rsidP="00BF5788">
            <w:pPr>
              <w:pStyle w:val="ListParagraph"/>
              <w:ind w:left="12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Tournée découverte </w:t>
            </w:r>
            <w:r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29D73978" w14:textId="34B1DCE0" w:rsidR="00BF5788" w:rsidRDefault="009D0D1B" w:rsidP="00BF5788">
            <w:pPr>
              <w:pStyle w:val="ListParagraph"/>
              <w:ind w:left="12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0D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="007C0B46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BF5788">
              <w:rPr>
                <w:rFonts w:ascii="Arial Narrow" w:hAnsi="Arial Narrow" w:cs="Arial"/>
                <w:sz w:val="22"/>
                <w:szCs w:val="22"/>
              </w:rPr>
              <w:t>u</w:t>
            </w:r>
            <w:proofErr w:type="gramEnd"/>
          </w:p>
          <w:p w14:paraId="3A6BCDB8" w14:textId="71149C6D" w:rsidR="009B31C4" w:rsidRPr="009D0D1B" w:rsidRDefault="007C0B46" w:rsidP="00BF5788">
            <w:pPr>
              <w:pStyle w:val="ListParagraph"/>
              <w:ind w:left="12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Randonnée de la mine  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54BFD366" w14:textId="2E3F6F46" w:rsidR="009D0D1B" w:rsidRPr="009D0D1B" w:rsidRDefault="00041000" w:rsidP="009D0D1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9D0D1B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BF5788">
              <w:rPr>
                <w:rFonts w:ascii="Arial Narrow" w:hAnsi="Arial Narrow" w:cs="Arial"/>
                <w:sz w:val="22"/>
                <w:szCs w:val="22"/>
              </w:rPr>
              <w:t>u</w:t>
            </w:r>
            <w:proofErr w:type="gramEnd"/>
            <w:r w:rsidRPr="009D0D1B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5E1DDBCD" w14:textId="5D35EBAC" w:rsidR="00041000" w:rsidRPr="009D0D1B" w:rsidRDefault="00BF5788" w:rsidP="009D0D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Visite de l’</w:t>
            </w:r>
            <w:r w:rsidR="00041000" w:rsidRPr="009D0D1B">
              <w:rPr>
                <w:rFonts w:ascii="Arial Narrow" w:hAnsi="Arial Narrow" w:cs="Arial"/>
                <w:sz w:val="22"/>
                <w:szCs w:val="22"/>
              </w:rPr>
              <w:t>ESA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3A8628F4" w14:textId="77777777" w:rsidR="009B31C4" w:rsidRPr="009D0D1B" w:rsidRDefault="009B31C4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7DDFE8B" w14:textId="77777777" w:rsidR="00E11F5E" w:rsidRPr="009D0D1B" w:rsidRDefault="00E11F5E" w:rsidP="009D0D1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7AF58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2A56D8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D0D1B" w:rsidRPr="003C592A" w14:paraId="696D510B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E3486" w14:textId="32BC6735" w:rsidR="009D0D1B" w:rsidRPr="009D0D1B" w:rsidRDefault="009D0D1B" w:rsidP="009D0D1B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9D0D1B">
              <w:rPr>
                <w:rFonts w:ascii="Arial Narrow" w:hAnsi="Arial Narrow" w:cs="Arial"/>
                <w:b/>
                <w:sz w:val="20"/>
              </w:rPr>
              <w:t>A</w:t>
            </w:r>
            <w:r w:rsidR="007C0B46">
              <w:rPr>
                <w:rFonts w:ascii="Arial Narrow" w:hAnsi="Arial Narrow" w:cs="Arial"/>
                <w:b/>
                <w:sz w:val="20"/>
              </w:rPr>
              <w:t>rrivée à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9D0D1B">
              <w:rPr>
                <w:rFonts w:ascii="Arial Narrow" w:hAnsi="Arial Narrow" w:cs="Arial"/>
                <w:b/>
                <w:sz w:val="20"/>
              </w:rPr>
              <w:t>Darmstadt</w:t>
            </w:r>
          </w:p>
          <w:p w14:paraId="76D1D8CF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77F1F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C743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39E88C4D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0EEE" w14:textId="4A83896A" w:rsidR="009F29C0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</w:t>
            </w:r>
            <w:r w:rsidR="007C0B46"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06088493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2B32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980A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5A2D757A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B498E" w14:textId="3CD013B7" w:rsidR="009F29C0" w:rsidRDefault="007C0B46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Heure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2E218F6C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7FCF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0B505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407520" w:rsidRPr="007C0B46" w14:paraId="226F90A1" w14:textId="77777777" w:rsidTr="00566CE9"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00C27B" w14:textId="77777777" w:rsidR="00407520" w:rsidRPr="003C592A" w:rsidRDefault="00407520" w:rsidP="0040752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31B782" w14:textId="5B9B8A9A" w:rsidR="00407520" w:rsidRPr="007C0B46" w:rsidRDefault="007C0B46" w:rsidP="00407520">
            <w:pPr>
              <w:jc w:val="both"/>
              <w:rPr>
                <w:rFonts w:ascii="Arial Narrow" w:hAnsi="Arial Narrow" w:cs="Arial"/>
                <w:sz w:val="20"/>
                <w:lang w:val="de-DE"/>
              </w:rPr>
            </w:pPr>
            <w:r w:rsidRPr="007C0B46">
              <w:rPr>
                <w:rFonts w:ascii="Arial Narrow" w:hAnsi="Arial Narrow" w:cs="Arial"/>
                <w:sz w:val="20"/>
                <w:lang w:val="de-DE"/>
              </w:rPr>
              <w:t>T</w:t>
            </w:r>
            <w:r>
              <w:rPr>
                <w:rFonts w:ascii="Arial Narrow" w:hAnsi="Arial Narrow" w:cs="Arial"/>
                <w:sz w:val="20"/>
                <w:lang w:val="de-DE"/>
              </w:rPr>
              <w:t>rain</w:t>
            </w:r>
            <w:r w:rsidR="009D0D1B" w:rsidRPr="007C0B4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9D0D1B" w:rsidRPr="00740155">
              <w:rPr>
                <w:rFonts w:ascii="Arial Narrow" w:hAnsi="Arial Narrow" w:cs="Arial"/>
                <w:sz w:val="20"/>
              </w:rPr>
              <w:sym w:font="Wingdings" w:char="F06F"/>
            </w:r>
          </w:p>
          <w:p w14:paraId="2B59D35D" w14:textId="77777777" w:rsidR="00407520" w:rsidRPr="007C0B46" w:rsidRDefault="00407520" w:rsidP="00407520">
            <w:pPr>
              <w:jc w:val="both"/>
              <w:rPr>
                <w:rFonts w:ascii="Arial Narrow" w:hAnsi="Arial Narrow" w:cs="Arial"/>
                <w:sz w:val="20"/>
                <w:lang w:val="de-DE"/>
              </w:rPr>
            </w:pPr>
          </w:p>
          <w:p w14:paraId="76B44625" w14:textId="349B2E80" w:rsidR="00407520" w:rsidRPr="007C0B46" w:rsidRDefault="007C0B46" w:rsidP="00407520">
            <w:pPr>
              <w:jc w:val="both"/>
              <w:rPr>
                <w:rFonts w:ascii="Arial Narrow" w:hAnsi="Arial Narrow" w:cs="Arial"/>
                <w:sz w:val="20"/>
                <w:lang w:val="de-DE"/>
              </w:rPr>
            </w:pPr>
            <w:r>
              <w:rPr>
                <w:rFonts w:ascii="Arial Narrow" w:hAnsi="Arial Narrow" w:cs="Arial"/>
                <w:sz w:val="20"/>
                <w:lang w:val="de-DE"/>
              </w:rPr>
              <w:t>Voiture</w:t>
            </w:r>
            <w:r w:rsidR="009D0D1B" w:rsidRPr="007C0B46">
              <w:rPr>
                <w:rFonts w:ascii="Arial Narrow" w:hAnsi="Arial Narrow" w:cs="Arial"/>
                <w:sz w:val="20"/>
                <w:lang w:val="de-DE"/>
              </w:rPr>
              <w:tab/>
            </w:r>
            <w:r w:rsidR="009D0D1B" w:rsidRPr="00740155">
              <w:rPr>
                <w:rFonts w:ascii="Arial Narrow" w:hAnsi="Arial Narrow" w:cs="Arial"/>
                <w:sz w:val="20"/>
              </w:rPr>
              <w:sym w:font="Wingdings" w:char="F06F"/>
            </w:r>
            <w:r w:rsidR="00407520" w:rsidRPr="007C0B46">
              <w:rPr>
                <w:rFonts w:ascii="Arial Narrow" w:hAnsi="Arial Narrow" w:cs="Arial"/>
                <w:sz w:val="20"/>
                <w:lang w:val="de-DE"/>
              </w:rPr>
              <w:t xml:space="preserve"> </w:t>
            </w:r>
          </w:p>
          <w:p w14:paraId="366F641B" w14:textId="77777777" w:rsidR="00740155" w:rsidRPr="007C0B46" w:rsidRDefault="00740155" w:rsidP="00407520">
            <w:pPr>
              <w:jc w:val="both"/>
              <w:rPr>
                <w:rFonts w:ascii="Arial Narrow" w:hAnsi="Arial Narrow" w:cs="Arial"/>
                <w:sz w:val="20"/>
                <w:u w:val="single"/>
                <w:lang w:val="de-DE"/>
              </w:rPr>
            </w:pPr>
          </w:p>
          <w:p w14:paraId="300E6829" w14:textId="45B4B76A" w:rsidR="00740155" w:rsidRPr="007C0B46" w:rsidRDefault="00740155" w:rsidP="00407520">
            <w:pPr>
              <w:jc w:val="both"/>
              <w:rPr>
                <w:rFonts w:ascii="Arial Narrow" w:hAnsi="Arial Narrow" w:cs="Arial"/>
                <w:sz w:val="20"/>
                <w:u w:val="single"/>
                <w:lang w:val="fr-FR"/>
              </w:rPr>
            </w:pPr>
            <w:r w:rsidRPr="007C0B46">
              <w:rPr>
                <w:rFonts w:ascii="Arial Narrow" w:hAnsi="Arial Narrow" w:cs="Arial"/>
                <w:sz w:val="20"/>
                <w:u w:val="single"/>
                <w:lang w:val="fr-FR"/>
              </w:rPr>
              <w:t>Garage</w:t>
            </w:r>
            <w:r w:rsidR="007C0B46" w:rsidRPr="007C0B46">
              <w:rPr>
                <w:rFonts w:ascii="Arial Narrow" w:hAnsi="Arial Narrow" w:cs="Arial"/>
                <w:sz w:val="20"/>
                <w:u w:val="single"/>
                <w:lang w:val="fr-FR"/>
              </w:rPr>
              <w:t xml:space="preserve"> payant à l‘hô</w:t>
            </w:r>
            <w:r w:rsidRPr="007C0B46">
              <w:rPr>
                <w:rFonts w:ascii="Arial Narrow" w:hAnsi="Arial Narrow" w:cs="Arial"/>
                <w:sz w:val="20"/>
                <w:u w:val="single"/>
                <w:lang w:val="fr-FR"/>
              </w:rPr>
              <w:t>tel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A307CF" w14:textId="4EAC1079" w:rsidR="00407520" w:rsidRPr="007C0B46" w:rsidRDefault="00407520" w:rsidP="004075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fr-FR"/>
              </w:rPr>
            </w:pPr>
          </w:p>
        </w:tc>
      </w:tr>
      <w:tr w:rsidR="00740155" w:rsidRPr="00740155" w14:paraId="235DCA4D" w14:textId="77777777" w:rsidTr="00566CE9">
        <w:tc>
          <w:tcPr>
            <w:tcW w:w="72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F15A29" w14:textId="77777777" w:rsidR="00740155" w:rsidRPr="007C0B46" w:rsidRDefault="00740155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</w:p>
          <w:p w14:paraId="2D0C30DA" w14:textId="23613C52" w:rsidR="00407520" w:rsidRPr="00740155" w:rsidRDefault="007C0B46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>Frais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BAF628" w14:textId="77777777" w:rsidR="00407520" w:rsidRPr="00740155" w:rsidRDefault="00407520" w:rsidP="0040752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824A00" w14:textId="77777777" w:rsidR="00407520" w:rsidRPr="00740155" w:rsidRDefault="00407520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Total :</w:t>
            </w:r>
          </w:p>
        </w:tc>
      </w:tr>
      <w:tr w:rsidR="00740155" w:rsidRPr="00740155" w14:paraId="697FDFF1" w14:textId="77777777" w:rsidTr="00566CE9">
        <w:trPr>
          <w:trHeight w:val="2009"/>
        </w:trPr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26BFD1" w14:textId="77777777" w:rsidR="00A42DFE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</w:p>
          <w:p w14:paraId="49999895" w14:textId="2C6F5FF4" w:rsidR="00407520" w:rsidRPr="007C0B46" w:rsidRDefault="007C0B46" w:rsidP="00407520">
            <w:pPr>
              <w:rPr>
                <w:rFonts w:ascii="Arial Narrow" w:hAnsi="Arial Narrow" w:cs="Arial"/>
                <w:szCs w:val="24"/>
                <w:lang w:val="fr-FR"/>
              </w:rPr>
            </w:pPr>
            <w:r w:rsidRPr="007C0B46">
              <w:rPr>
                <w:rFonts w:ascii="Arial Narrow" w:hAnsi="Arial Narrow" w:cs="Arial"/>
                <w:szCs w:val="24"/>
                <w:lang w:val="fr-FR"/>
              </w:rPr>
              <w:t>En chambre double</w:t>
            </w:r>
          </w:p>
          <w:p w14:paraId="247F55EF" w14:textId="77777777" w:rsidR="00A42DFE" w:rsidRPr="007C0B46" w:rsidRDefault="00A42DFE" w:rsidP="00407520">
            <w:pPr>
              <w:rPr>
                <w:rFonts w:ascii="Arial Narrow" w:hAnsi="Arial Narrow" w:cs="Arial"/>
                <w:szCs w:val="24"/>
                <w:lang w:val="fr-FR"/>
              </w:rPr>
            </w:pPr>
          </w:p>
          <w:p w14:paraId="494F2FFE" w14:textId="46A13A71" w:rsidR="00A42DFE" w:rsidRPr="007C0B46" w:rsidRDefault="007C0B46" w:rsidP="00407520">
            <w:pPr>
              <w:rPr>
                <w:rFonts w:ascii="Arial Narrow" w:hAnsi="Arial Narrow" w:cs="Arial"/>
                <w:szCs w:val="24"/>
                <w:lang w:val="fr-FR"/>
              </w:rPr>
            </w:pPr>
            <w:r w:rsidRPr="007C0B46">
              <w:rPr>
                <w:rFonts w:ascii="Arial Narrow" w:hAnsi="Arial Narrow" w:cs="Arial"/>
                <w:szCs w:val="24"/>
                <w:lang w:val="fr-FR"/>
              </w:rPr>
              <w:t>En c</w:t>
            </w:r>
            <w:r>
              <w:rPr>
                <w:rFonts w:ascii="Arial Narrow" w:hAnsi="Arial Narrow" w:cs="Arial"/>
                <w:szCs w:val="24"/>
                <w:lang w:val="fr-FR"/>
              </w:rPr>
              <w:t>hambre individuelle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F0EE0C" w14:textId="77777777" w:rsidR="00A42DFE" w:rsidRPr="007C0B46" w:rsidRDefault="00A42DFE" w:rsidP="00407520">
            <w:pPr>
              <w:jc w:val="center"/>
              <w:rPr>
                <w:rFonts w:ascii="Arial Narrow" w:hAnsi="Arial Narrow" w:cs="Arial"/>
                <w:lang w:val="fr-FR"/>
              </w:rPr>
            </w:pPr>
          </w:p>
          <w:p w14:paraId="1EE94D34" w14:textId="77777777" w:rsidR="00407520" w:rsidRPr="00740155" w:rsidRDefault="00A42DFE" w:rsidP="00407520">
            <w:pPr>
              <w:jc w:val="center"/>
              <w:rPr>
                <w:rFonts w:ascii="Arial Narrow" w:hAnsi="Arial Narrow" w:cs="Arial"/>
                <w:lang w:val="fr-FR"/>
              </w:rPr>
            </w:pPr>
            <w:r w:rsidRPr="00740155">
              <w:rPr>
                <w:rFonts w:ascii="Arial Narrow" w:hAnsi="Arial Narrow" w:cs="Arial"/>
                <w:lang w:val="fr-FR"/>
              </w:rPr>
              <w:t xml:space="preserve">700 </w:t>
            </w:r>
            <w:r w:rsidR="00407520" w:rsidRPr="00740155">
              <w:rPr>
                <w:rFonts w:ascii="Arial Narrow" w:hAnsi="Arial Narrow" w:cs="Arial"/>
                <w:lang w:val="fr-FR"/>
              </w:rPr>
              <w:t>€</w:t>
            </w:r>
          </w:p>
          <w:p w14:paraId="77438DB1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759FBC47" w14:textId="146385F8" w:rsidR="00A42DFE" w:rsidRPr="00740155" w:rsidRDefault="00A42DFE" w:rsidP="00407520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40155">
              <w:rPr>
                <w:rFonts w:ascii="Arial Narrow" w:hAnsi="Arial Narrow" w:cs="Arial"/>
                <w:szCs w:val="24"/>
                <w:lang w:val="en-US"/>
              </w:rPr>
              <w:t>8</w:t>
            </w:r>
            <w:r w:rsidR="00740155" w:rsidRPr="00740155">
              <w:rPr>
                <w:rFonts w:ascii="Arial Narrow" w:hAnsi="Arial Narrow" w:cs="Arial"/>
                <w:szCs w:val="24"/>
                <w:lang w:val="en-US"/>
              </w:rPr>
              <w:t>6</w:t>
            </w:r>
            <w:r w:rsidRPr="00740155">
              <w:rPr>
                <w:rFonts w:ascii="Arial Narrow" w:hAnsi="Arial Narrow" w:cs="Arial"/>
                <w:szCs w:val="24"/>
                <w:lang w:val="en-US"/>
              </w:rPr>
              <w:t xml:space="preserve">0 € </w:t>
            </w:r>
          </w:p>
          <w:p w14:paraId="0C06EF1A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010F5CF1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56D2845" w14:textId="0B11343D" w:rsidR="00407520" w:rsidRPr="00740155" w:rsidRDefault="007C0B46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par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personne</w:t>
            </w:r>
            <w:proofErr w:type="spellEnd"/>
            <w:r w:rsidR="00407520" w:rsidRPr="00740155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</w:p>
          <w:p w14:paraId="07AECB0B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57B01A1E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9E6E8C9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7D3279" w14:textId="77777777" w:rsidR="00A42DFE" w:rsidRPr="00740155" w:rsidRDefault="00A42DFE" w:rsidP="00407520">
            <w:pPr>
              <w:jc w:val="right"/>
              <w:rPr>
                <w:rFonts w:ascii="Arial Narrow" w:hAnsi="Arial Narrow" w:cs="Arial"/>
                <w:lang w:val="fr-FR"/>
              </w:rPr>
            </w:pPr>
          </w:p>
          <w:p w14:paraId="4006226D" w14:textId="77777777" w:rsidR="00407520" w:rsidRPr="00740155" w:rsidRDefault="00407520" w:rsidP="009D0D1B">
            <w:pPr>
              <w:jc w:val="center"/>
              <w:rPr>
                <w:rFonts w:ascii="Arial Narrow" w:hAnsi="Arial Narrow" w:cs="Arial"/>
                <w:lang w:val="fr-FR"/>
              </w:rPr>
            </w:pPr>
            <w:r w:rsidRPr="00740155">
              <w:rPr>
                <w:rFonts w:ascii="Arial Narrow" w:hAnsi="Arial Narrow" w:cs="Arial"/>
                <w:lang w:val="fr-FR"/>
              </w:rPr>
              <w:t>X 2 =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637A9A" w14:textId="77777777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</w:p>
          <w:p w14:paraId="716338F7" w14:textId="77777777" w:rsidR="00407520" w:rsidRPr="00740155" w:rsidRDefault="00407520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€</w:t>
            </w:r>
            <w:r w:rsidR="00A42DFE" w:rsidRPr="00740155">
              <w:rPr>
                <w:rFonts w:ascii="Arial Narrow" w:hAnsi="Arial Narrow" w:cs="Arial"/>
                <w:b/>
                <w:bCs/>
                <w:lang w:val="fr-FR"/>
              </w:rPr>
              <w:t xml:space="preserve"> 1400</w:t>
            </w:r>
          </w:p>
          <w:p w14:paraId="068D3F77" w14:textId="77777777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</w:p>
          <w:p w14:paraId="73C862B6" w14:textId="189C11A3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€ 8</w:t>
            </w:r>
            <w:r w:rsidR="00740155" w:rsidRPr="00740155">
              <w:rPr>
                <w:rFonts w:ascii="Arial Narrow" w:hAnsi="Arial Narrow" w:cs="Arial"/>
                <w:b/>
                <w:bCs/>
                <w:lang w:val="fr-FR"/>
              </w:rPr>
              <w:t>6</w:t>
            </w: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0</w:t>
            </w:r>
          </w:p>
        </w:tc>
      </w:tr>
    </w:tbl>
    <w:p w14:paraId="69BF1C41" w14:textId="77777777" w:rsidR="00A42DFE" w:rsidRPr="00740155" w:rsidRDefault="00A42DFE" w:rsidP="008A6DB4">
      <w:pPr>
        <w:rPr>
          <w:rFonts w:ascii="Arial" w:hAnsi="Arial"/>
          <w:b/>
          <w:szCs w:val="24"/>
          <w:lang w:val="fr-FR"/>
        </w:rPr>
      </w:pPr>
    </w:p>
    <w:p w14:paraId="63ABE58B" w14:textId="005173C5" w:rsidR="00041000" w:rsidRPr="007C0B46" w:rsidRDefault="007C0B46" w:rsidP="008A6DB4">
      <w:pPr>
        <w:rPr>
          <w:rFonts w:ascii="Arial" w:hAnsi="Arial"/>
          <w:bCs/>
          <w:szCs w:val="24"/>
          <w:lang w:val="fr-FR"/>
        </w:rPr>
      </w:pPr>
      <w:r w:rsidRPr="007C0B46">
        <w:rPr>
          <w:rFonts w:ascii="Arial" w:hAnsi="Arial"/>
          <w:bCs/>
          <w:szCs w:val="24"/>
          <w:lang w:val="fr-FR"/>
        </w:rPr>
        <w:t xml:space="preserve">Le prix inclut le logement à l’hôtel du </w:t>
      </w:r>
      <w:r w:rsidR="00686F56" w:rsidRPr="007C0B46">
        <w:rPr>
          <w:rFonts w:ascii="Arial" w:hAnsi="Arial"/>
          <w:bCs/>
          <w:szCs w:val="24"/>
          <w:lang w:val="fr-FR"/>
        </w:rPr>
        <w:t>9</w:t>
      </w:r>
      <w:r w:rsidRPr="007C0B46">
        <w:rPr>
          <w:rFonts w:ascii="Arial" w:hAnsi="Arial"/>
          <w:bCs/>
          <w:szCs w:val="24"/>
          <w:lang w:val="fr-FR"/>
        </w:rPr>
        <w:t xml:space="preserve"> </w:t>
      </w:r>
      <w:r>
        <w:rPr>
          <w:rFonts w:ascii="Arial" w:hAnsi="Arial"/>
          <w:bCs/>
          <w:szCs w:val="24"/>
          <w:lang w:val="fr-FR"/>
        </w:rPr>
        <w:t>au</w:t>
      </w:r>
      <w:r w:rsidR="00686F56" w:rsidRPr="007C0B46">
        <w:rPr>
          <w:rFonts w:ascii="Arial" w:hAnsi="Arial"/>
          <w:bCs/>
          <w:szCs w:val="24"/>
          <w:lang w:val="fr-FR"/>
        </w:rPr>
        <w:t xml:space="preserve"> 13.5.2024</w:t>
      </w:r>
      <w:r w:rsidR="00041000" w:rsidRPr="007C0B46">
        <w:rPr>
          <w:rFonts w:ascii="Arial" w:hAnsi="Arial"/>
          <w:bCs/>
          <w:szCs w:val="24"/>
          <w:lang w:val="fr-FR"/>
        </w:rPr>
        <w:t xml:space="preserve"> (</w:t>
      </w:r>
      <w:r>
        <w:rPr>
          <w:rFonts w:ascii="Arial" w:hAnsi="Arial"/>
          <w:bCs/>
          <w:szCs w:val="24"/>
          <w:lang w:val="fr-FR"/>
        </w:rPr>
        <w:t>Nuitée / petit-déjeuner</w:t>
      </w:r>
      <w:r w:rsidR="00041000" w:rsidRPr="007C0B46">
        <w:rPr>
          <w:rFonts w:ascii="Arial" w:hAnsi="Arial"/>
          <w:bCs/>
          <w:szCs w:val="24"/>
          <w:lang w:val="fr-FR"/>
        </w:rPr>
        <w:t>)</w:t>
      </w:r>
    </w:p>
    <w:p w14:paraId="5491EFF8" w14:textId="6F18A748" w:rsidR="00041000" w:rsidRPr="007C0B46" w:rsidRDefault="007C0B46" w:rsidP="008A6DB4">
      <w:pPr>
        <w:rPr>
          <w:rFonts w:ascii="Arial" w:hAnsi="Arial"/>
          <w:bCs/>
          <w:szCs w:val="24"/>
          <w:lang w:val="fr-FR"/>
        </w:rPr>
      </w:pPr>
      <w:r w:rsidRPr="007C0B46">
        <w:rPr>
          <w:rFonts w:ascii="Arial" w:hAnsi="Arial"/>
          <w:bCs/>
          <w:szCs w:val="24"/>
          <w:lang w:val="fr-FR"/>
        </w:rPr>
        <w:t>Toutes les excursions avec entrées et guides</w:t>
      </w:r>
    </w:p>
    <w:p w14:paraId="7DAFDB33" w14:textId="7C225E5C" w:rsidR="00041000" w:rsidRPr="007C0B46" w:rsidRDefault="007C0B46" w:rsidP="008A6DB4">
      <w:pPr>
        <w:rPr>
          <w:rFonts w:ascii="Arial" w:hAnsi="Arial"/>
          <w:bCs/>
          <w:szCs w:val="24"/>
          <w:lang w:val="fr-FR"/>
        </w:rPr>
      </w:pPr>
      <w:r w:rsidRPr="007C0B46">
        <w:rPr>
          <w:rFonts w:ascii="Arial" w:hAnsi="Arial"/>
          <w:bCs/>
          <w:szCs w:val="24"/>
          <w:lang w:val="fr-FR"/>
        </w:rPr>
        <w:t xml:space="preserve">Tous les déjeuners avec boisson et café </w:t>
      </w:r>
      <w:r>
        <w:rPr>
          <w:rFonts w:ascii="Arial" w:hAnsi="Arial"/>
          <w:bCs/>
          <w:szCs w:val="24"/>
          <w:lang w:val="fr-FR"/>
        </w:rPr>
        <w:t>et tous les dîners sans boissons</w:t>
      </w:r>
    </w:p>
    <w:p w14:paraId="5E79391F" w14:textId="77777777" w:rsidR="00CA35E9" w:rsidRPr="007C0B46" w:rsidRDefault="00CA35E9" w:rsidP="008A6DB4">
      <w:pPr>
        <w:rPr>
          <w:rFonts w:ascii="Arial" w:hAnsi="Arial"/>
          <w:b/>
          <w:szCs w:val="24"/>
          <w:lang w:val="fr-FR"/>
        </w:rPr>
      </w:pPr>
    </w:p>
    <w:p w14:paraId="4184E1B2" w14:textId="0A0B7D21" w:rsidR="00CA35E9" w:rsidRPr="007C0B46" w:rsidRDefault="007C0B46" w:rsidP="008A6DB4">
      <w:pPr>
        <w:rPr>
          <w:rFonts w:ascii="Arial" w:hAnsi="Arial"/>
          <w:bCs/>
          <w:szCs w:val="24"/>
          <w:lang w:val="fr-FR"/>
        </w:rPr>
      </w:pPr>
      <w:r w:rsidRPr="007C0B46">
        <w:rPr>
          <w:rFonts w:ascii="Arial" w:hAnsi="Arial"/>
          <w:bCs/>
          <w:szCs w:val="24"/>
          <w:lang w:val="fr-FR"/>
        </w:rPr>
        <w:t>Veuillez noter que pour les inscriptions entrant après le</w:t>
      </w:r>
      <w:r w:rsidR="00CA35E9" w:rsidRPr="007C0B46">
        <w:rPr>
          <w:rFonts w:ascii="Arial" w:hAnsi="Arial"/>
          <w:bCs/>
          <w:szCs w:val="24"/>
          <w:lang w:val="fr-FR"/>
        </w:rPr>
        <w:t xml:space="preserve"> 1</w:t>
      </w:r>
      <w:r w:rsidR="00A42DFE" w:rsidRPr="007C0B46">
        <w:rPr>
          <w:rFonts w:ascii="Arial" w:hAnsi="Arial"/>
          <w:bCs/>
          <w:szCs w:val="24"/>
          <w:lang w:val="fr-FR"/>
        </w:rPr>
        <w:t>5</w:t>
      </w:r>
      <w:r w:rsidR="00CA35E9" w:rsidRPr="007C0B46">
        <w:rPr>
          <w:rFonts w:ascii="Arial" w:hAnsi="Arial"/>
          <w:bCs/>
          <w:szCs w:val="24"/>
          <w:lang w:val="fr-FR"/>
        </w:rPr>
        <w:t>.0</w:t>
      </w:r>
      <w:r w:rsidR="00BD336C" w:rsidRPr="007C0B46">
        <w:rPr>
          <w:rFonts w:ascii="Arial" w:hAnsi="Arial"/>
          <w:bCs/>
          <w:szCs w:val="24"/>
          <w:lang w:val="fr-FR"/>
        </w:rPr>
        <w:t>1</w:t>
      </w:r>
      <w:r w:rsidR="00CA35E9" w:rsidRPr="007C0B46">
        <w:rPr>
          <w:rFonts w:ascii="Arial" w:hAnsi="Arial"/>
          <w:bCs/>
          <w:szCs w:val="24"/>
          <w:lang w:val="fr-FR"/>
        </w:rPr>
        <w:t>.2024</w:t>
      </w:r>
      <w:r w:rsidRPr="007C0B46">
        <w:rPr>
          <w:rFonts w:ascii="Arial" w:hAnsi="Arial"/>
          <w:bCs/>
          <w:szCs w:val="24"/>
          <w:lang w:val="fr-FR"/>
        </w:rPr>
        <w:t>, la</w:t>
      </w:r>
      <w:r>
        <w:rPr>
          <w:rFonts w:ascii="Arial" w:hAnsi="Arial"/>
          <w:bCs/>
          <w:szCs w:val="24"/>
          <w:lang w:val="fr-FR"/>
        </w:rPr>
        <w:t xml:space="preserve"> participation ne pourra plus être garantie</w:t>
      </w:r>
      <w:r w:rsidR="00BD336C" w:rsidRPr="007C0B46">
        <w:rPr>
          <w:rFonts w:ascii="Arial" w:hAnsi="Arial"/>
          <w:bCs/>
          <w:szCs w:val="24"/>
          <w:lang w:val="fr-FR"/>
        </w:rPr>
        <w:t>.</w:t>
      </w:r>
    </w:p>
    <w:p w14:paraId="43A5A955" w14:textId="77777777" w:rsidR="00740155" w:rsidRPr="007C0B46" w:rsidRDefault="00740155" w:rsidP="008A6DB4">
      <w:pPr>
        <w:rPr>
          <w:rFonts w:ascii="Arial" w:hAnsi="Arial"/>
          <w:b/>
          <w:szCs w:val="24"/>
          <w:u w:val="single"/>
          <w:lang w:val="fr-FR"/>
        </w:rPr>
      </w:pPr>
    </w:p>
    <w:p w14:paraId="428669E1" w14:textId="45924E01" w:rsidR="00731765" w:rsidRPr="007C0B46" w:rsidRDefault="007C0B46" w:rsidP="008A6DB4">
      <w:pPr>
        <w:rPr>
          <w:rFonts w:ascii="Arial" w:hAnsi="Arial"/>
          <w:b/>
          <w:szCs w:val="24"/>
          <w:u w:val="single"/>
          <w:lang w:val="fr-FR"/>
        </w:rPr>
      </w:pPr>
      <w:r w:rsidRPr="007C0B46">
        <w:rPr>
          <w:rFonts w:ascii="Arial" w:hAnsi="Arial"/>
          <w:b/>
          <w:szCs w:val="24"/>
          <w:u w:val="single"/>
          <w:lang w:val="fr-FR"/>
        </w:rPr>
        <w:t>PAYEMENT</w:t>
      </w:r>
      <w:r w:rsidR="00660125" w:rsidRPr="007C0B46">
        <w:rPr>
          <w:rFonts w:ascii="Arial" w:hAnsi="Arial"/>
          <w:b/>
          <w:szCs w:val="24"/>
          <w:u w:val="single"/>
          <w:lang w:val="fr-FR"/>
        </w:rPr>
        <w:t> :</w:t>
      </w:r>
    </w:p>
    <w:p w14:paraId="3998A98A" w14:textId="77777777" w:rsidR="0026789E" w:rsidRPr="007C0B46" w:rsidRDefault="0026789E" w:rsidP="008A6DB4">
      <w:pPr>
        <w:rPr>
          <w:rFonts w:ascii="Arial" w:hAnsi="Arial"/>
          <w:b/>
          <w:sz w:val="20"/>
          <w:u w:val="single"/>
          <w:lang w:val="fr-FR"/>
        </w:rPr>
      </w:pPr>
    </w:p>
    <w:p w14:paraId="30ACF3F1" w14:textId="3E692DF1" w:rsidR="003D15B4" w:rsidRPr="007C0B46" w:rsidRDefault="007C0B46" w:rsidP="00BB7F9A">
      <w:pPr>
        <w:rPr>
          <w:rFonts w:ascii="Arial" w:hAnsi="Arial" w:cs="Arial"/>
          <w:lang w:val="fr-FR"/>
        </w:rPr>
      </w:pPr>
      <w:r w:rsidRPr="007C0B46">
        <w:rPr>
          <w:rFonts w:ascii="Arial" w:hAnsi="Arial" w:cs="Arial"/>
          <w:lang w:val="fr-FR"/>
        </w:rPr>
        <w:t>Montant total jusqu‘au</w:t>
      </w:r>
      <w:r w:rsidR="00740155" w:rsidRPr="007C0B46">
        <w:rPr>
          <w:rFonts w:ascii="Arial" w:hAnsi="Arial" w:cs="Arial"/>
          <w:lang w:val="fr-FR"/>
        </w:rPr>
        <w:t xml:space="preserve"> </w:t>
      </w:r>
      <w:r w:rsidR="00407520" w:rsidRPr="007C0B46">
        <w:rPr>
          <w:rFonts w:ascii="Arial" w:hAnsi="Arial" w:cs="Arial"/>
          <w:b/>
          <w:bCs/>
          <w:lang w:val="fr-FR"/>
        </w:rPr>
        <w:t>1</w:t>
      </w:r>
      <w:r w:rsidR="009B31C4" w:rsidRPr="007C0B46">
        <w:rPr>
          <w:rFonts w:ascii="Arial" w:hAnsi="Arial" w:cs="Arial"/>
          <w:b/>
          <w:bCs/>
          <w:lang w:val="fr-FR"/>
        </w:rPr>
        <w:t>5</w:t>
      </w:r>
      <w:r w:rsidR="00407520" w:rsidRPr="007C0B46">
        <w:rPr>
          <w:rFonts w:ascii="Arial" w:hAnsi="Arial" w:cs="Arial"/>
          <w:b/>
          <w:bCs/>
          <w:lang w:val="fr-FR"/>
        </w:rPr>
        <w:t>.</w:t>
      </w:r>
      <w:r w:rsidR="000C7C19" w:rsidRPr="007C0B46">
        <w:rPr>
          <w:rFonts w:ascii="Arial" w:hAnsi="Arial" w:cs="Arial"/>
          <w:b/>
          <w:bCs/>
          <w:lang w:val="fr-FR"/>
        </w:rPr>
        <w:t>0</w:t>
      </w:r>
      <w:r w:rsidR="00BD336C" w:rsidRPr="007C0B46">
        <w:rPr>
          <w:rFonts w:ascii="Arial" w:hAnsi="Arial" w:cs="Arial"/>
          <w:b/>
          <w:bCs/>
          <w:lang w:val="fr-FR"/>
        </w:rPr>
        <w:t>2</w:t>
      </w:r>
      <w:r w:rsidR="00407520" w:rsidRPr="007C0B46">
        <w:rPr>
          <w:rFonts w:ascii="Arial" w:hAnsi="Arial" w:cs="Arial"/>
          <w:b/>
          <w:bCs/>
          <w:lang w:val="fr-FR"/>
        </w:rPr>
        <w:t>.202</w:t>
      </w:r>
      <w:r w:rsidR="000C7C19" w:rsidRPr="007C0B46">
        <w:rPr>
          <w:rFonts w:ascii="Arial" w:hAnsi="Arial" w:cs="Arial"/>
          <w:b/>
          <w:bCs/>
          <w:lang w:val="fr-FR"/>
        </w:rPr>
        <w:t>4</w:t>
      </w:r>
      <w:r w:rsidR="00407520" w:rsidRPr="007C0B46">
        <w:rPr>
          <w:rFonts w:ascii="Arial" w:hAnsi="Arial" w:cs="Arial"/>
          <w:lang w:val="fr-FR"/>
        </w:rPr>
        <w:t xml:space="preserve"> </w:t>
      </w:r>
      <w:r w:rsidRPr="007C0B46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>ur notre compte</w:t>
      </w:r>
    </w:p>
    <w:p w14:paraId="4CEDF21E" w14:textId="00903746" w:rsidR="003D15B4" w:rsidRPr="00566CE9" w:rsidRDefault="007C0B46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>FEANDC</w:t>
      </w:r>
      <w:r w:rsidRPr="00566CE9">
        <w:rPr>
          <w:rFonts w:ascii="Arial" w:hAnsi="Arial" w:cs="Arial"/>
          <w:lang w:val="de-DE"/>
        </w:rPr>
        <w:t xml:space="preserve"> </w:t>
      </w:r>
      <w:r w:rsidR="00610729" w:rsidRPr="00566CE9">
        <w:rPr>
          <w:rFonts w:ascii="Arial" w:hAnsi="Arial" w:cs="Arial"/>
          <w:lang w:val="de-DE"/>
        </w:rPr>
        <w:t>Bez</w:t>
      </w:r>
      <w:r>
        <w:rPr>
          <w:rFonts w:ascii="Arial" w:hAnsi="Arial" w:cs="Arial"/>
          <w:lang w:val="de-DE"/>
        </w:rPr>
        <w:t>irk</w:t>
      </w:r>
      <w:r w:rsidR="00610729" w:rsidRPr="00566CE9">
        <w:rPr>
          <w:rFonts w:ascii="Arial" w:hAnsi="Arial" w:cs="Arial"/>
          <w:lang w:val="de-DE"/>
        </w:rPr>
        <w:t xml:space="preserve"> Mitte </w:t>
      </w:r>
    </w:p>
    <w:p w14:paraId="5F6E3579" w14:textId="77777777" w:rsidR="00BB7F9A" w:rsidRPr="009D0D1B" w:rsidRDefault="00610729" w:rsidP="00610729">
      <w:pPr>
        <w:rPr>
          <w:rFonts w:ascii="Arial" w:hAnsi="Arial" w:cs="Arial"/>
          <w:sz w:val="22"/>
          <w:lang w:val="de-DE" w:eastAsia="en-US"/>
        </w:rPr>
      </w:pPr>
      <w:r w:rsidRPr="00566CE9">
        <w:rPr>
          <w:rFonts w:ascii="Arial" w:hAnsi="Arial" w:cs="Arial"/>
          <w:lang w:val="de-DE"/>
        </w:rPr>
        <w:t>Sparda Bank Hessen</w:t>
      </w:r>
    </w:p>
    <w:p w14:paraId="2206553A" w14:textId="77777777" w:rsidR="003D15B4" w:rsidRPr="00BD336C" w:rsidRDefault="00BB7F9A" w:rsidP="00BB7F9A">
      <w:pPr>
        <w:rPr>
          <w:rFonts w:ascii="Arial" w:hAnsi="Arial" w:cs="Arial"/>
          <w:b/>
          <w:bCs/>
          <w:lang w:val="de-DE"/>
        </w:rPr>
      </w:pPr>
      <w:r w:rsidRPr="009D0D1B">
        <w:rPr>
          <w:rFonts w:ascii="Arial" w:hAnsi="Arial" w:cs="Arial"/>
          <w:lang w:val="de-DE"/>
        </w:rPr>
        <w:t>IBAN</w:t>
      </w:r>
      <w:r w:rsidR="003D15B4" w:rsidRPr="009D0D1B">
        <w:rPr>
          <w:rFonts w:ascii="Arial" w:hAnsi="Arial" w:cs="Arial"/>
          <w:lang w:val="de-DE"/>
        </w:rPr>
        <w:t> </w:t>
      </w:r>
      <w:r w:rsidR="003D15B4" w:rsidRPr="00BD336C">
        <w:rPr>
          <w:rFonts w:ascii="Arial" w:hAnsi="Arial" w:cs="Arial"/>
          <w:b/>
          <w:bCs/>
          <w:lang w:val="de-DE"/>
        </w:rPr>
        <w:t>:</w:t>
      </w:r>
      <w:r w:rsidRPr="00BD336C">
        <w:rPr>
          <w:rFonts w:ascii="Arial" w:hAnsi="Arial" w:cs="Arial"/>
          <w:b/>
          <w:bCs/>
          <w:lang w:val="de-DE"/>
        </w:rPr>
        <w:t xml:space="preserve"> </w:t>
      </w:r>
      <w:r w:rsidR="00610729" w:rsidRPr="00BD336C">
        <w:rPr>
          <w:rFonts w:ascii="Arial" w:hAnsi="Arial" w:cs="Arial"/>
          <w:b/>
          <w:bCs/>
          <w:lang w:val="de-DE"/>
        </w:rPr>
        <w:t>DE61 5009 0500 0000 9521 43</w:t>
      </w:r>
    </w:p>
    <w:p w14:paraId="5AF0AF80" w14:textId="77777777" w:rsidR="00740155" w:rsidRPr="00566CE9" w:rsidRDefault="00BB7F9A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>BIC</w:t>
      </w:r>
      <w:r w:rsidR="003D15B4" w:rsidRPr="00566CE9">
        <w:rPr>
          <w:rFonts w:ascii="Arial" w:hAnsi="Arial" w:cs="Arial"/>
          <w:lang w:val="de-DE"/>
        </w:rPr>
        <w:t> :</w:t>
      </w:r>
      <w:r w:rsidR="00610729" w:rsidRPr="00566CE9">
        <w:rPr>
          <w:rFonts w:ascii="Arial" w:hAnsi="Arial" w:cs="Arial"/>
          <w:lang w:val="de-DE"/>
        </w:rPr>
        <w:t xml:space="preserve"> GENODEF1S12</w:t>
      </w:r>
    </w:p>
    <w:p w14:paraId="63C7FFDB" w14:textId="77777777" w:rsidR="00740155" w:rsidRPr="00566CE9" w:rsidRDefault="00740155" w:rsidP="00BB7F9A">
      <w:pPr>
        <w:rPr>
          <w:rFonts w:ascii="Arial" w:hAnsi="Arial" w:cs="Arial"/>
          <w:lang w:val="de-DE"/>
        </w:rPr>
      </w:pPr>
    </w:p>
    <w:p w14:paraId="3F1DEDB0" w14:textId="51488700" w:rsidR="00BB7F9A" w:rsidRPr="007C0B46" w:rsidRDefault="007C0B46" w:rsidP="00BB7F9A">
      <w:pPr>
        <w:rPr>
          <w:rFonts w:ascii="Arial" w:hAnsi="Arial" w:cs="Arial"/>
          <w:lang w:val="fr-FR"/>
        </w:rPr>
      </w:pPr>
      <w:r w:rsidRPr="007C0B46">
        <w:rPr>
          <w:rFonts w:ascii="Arial" w:hAnsi="Arial" w:cs="Arial"/>
          <w:lang w:val="fr-FR"/>
        </w:rPr>
        <w:t>Objet</w:t>
      </w:r>
      <w:r w:rsidR="00BB7F9A" w:rsidRPr="007C0B46">
        <w:rPr>
          <w:rFonts w:ascii="Arial" w:hAnsi="Arial" w:cs="Arial"/>
          <w:lang w:val="fr-FR"/>
        </w:rPr>
        <w:t xml:space="preserve"> : </w:t>
      </w:r>
      <w:r w:rsidR="00610729" w:rsidRPr="007C0B46">
        <w:rPr>
          <w:rFonts w:ascii="Arial" w:hAnsi="Arial" w:cs="Arial"/>
          <w:lang w:val="fr-FR"/>
        </w:rPr>
        <w:t xml:space="preserve">Darmstadt 2024 </w:t>
      </w:r>
      <w:r w:rsidRPr="007C0B46">
        <w:rPr>
          <w:rFonts w:ascii="Arial" w:hAnsi="Arial" w:cs="Arial"/>
          <w:lang w:val="fr-FR"/>
        </w:rPr>
        <w:t>„</w:t>
      </w:r>
      <w:r w:rsidR="00610729" w:rsidRPr="007C0B46">
        <w:rPr>
          <w:rFonts w:ascii="Arial" w:hAnsi="Arial" w:cs="Arial"/>
          <w:lang w:val="fr-FR"/>
        </w:rPr>
        <w:t>N</w:t>
      </w:r>
      <w:r w:rsidRPr="007C0B46">
        <w:rPr>
          <w:rFonts w:ascii="Arial" w:hAnsi="Arial" w:cs="Arial"/>
          <w:lang w:val="fr-FR"/>
        </w:rPr>
        <w:t>om“</w:t>
      </w:r>
    </w:p>
    <w:p w14:paraId="7A3447AF" w14:textId="77777777" w:rsidR="006653D9" w:rsidRPr="007C0B46" w:rsidRDefault="006653D9" w:rsidP="00BB7F9A">
      <w:pPr>
        <w:rPr>
          <w:rFonts w:ascii="Arial" w:hAnsi="Arial" w:cs="Arial"/>
          <w:lang w:val="fr-FR"/>
        </w:rPr>
      </w:pPr>
    </w:p>
    <w:p w14:paraId="42AF011B" w14:textId="5987B213" w:rsidR="0026678D" w:rsidRPr="007C0B46" w:rsidRDefault="007C0B46" w:rsidP="0026678D">
      <w:pPr>
        <w:rPr>
          <w:rFonts w:ascii="Arial" w:hAnsi="Arial" w:cs="Arial"/>
          <w:b/>
          <w:bCs/>
          <w:lang w:val="fr-FR"/>
        </w:rPr>
      </w:pPr>
      <w:r w:rsidRPr="007C0B46">
        <w:rPr>
          <w:rFonts w:ascii="Arial" w:hAnsi="Arial" w:cs="Arial"/>
          <w:b/>
          <w:bCs/>
          <w:lang w:val="fr-FR"/>
        </w:rPr>
        <w:t>Nos coordonnées</w:t>
      </w:r>
      <w:r w:rsidR="0026678D" w:rsidRPr="007C0B46">
        <w:rPr>
          <w:rFonts w:ascii="Arial" w:hAnsi="Arial" w:cs="Arial"/>
          <w:b/>
          <w:bCs/>
          <w:lang w:val="fr-FR"/>
        </w:rPr>
        <w:t xml:space="preserve"> </w:t>
      </w:r>
      <w:r w:rsidR="00161D1B" w:rsidRPr="007C0B46">
        <w:rPr>
          <w:rFonts w:ascii="Arial" w:hAnsi="Arial" w:cs="Arial"/>
          <w:b/>
          <w:bCs/>
          <w:lang w:val="fr-FR"/>
        </w:rPr>
        <w:t>(mobil</w:t>
      </w:r>
      <w:r w:rsidRPr="007C0B46">
        <w:rPr>
          <w:rFonts w:ascii="Arial" w:hAnsi="Arial" w:cs="Arial"/>
          <w:b/>
          <w:bCs/>
          <w:lang w:val="fr-FR"/>
        </w:rPr>
        <w:t>es</w:t>
      </w:r>
      <w:r w:rsidR="00161D1B" w:rsidRPr="007C0B46">
        <w:rPr>
          <w:rFonts w:ascii="Arial" w:hAnsi="Arial" w:cs="Arial"/>
          <w:b/>
          <w:bCs/>
          <w:lang w:val="fr-FR"/>
        </w:rPr>
        <w:t xml:space="preserve">) </w:t>
      </w:r>
      <w:r>
        <w:rPr>
          <w:rFonts w:ascii="Arial" w:hAnsi="Arial" w:cs="Arial"/>
          <w:b/>
          <w:bCs/>
          <w:lang w:val="fr-FR"/>
        </w:rPr>
        <w:t xml:space="preserve">pour demandes de </w:t>
      </w:r>
      <w:proofErr w:type="gramStart"/>
      <w:r>
        <w:rPr>
          <w:rFonts w:ascii="Arial" w:hAnsi="Arial" w:cs="Arial"/>
          <w:b/>
          <w:bCs/>
          <w:lang w:val="fr-FR"/>
        </w:rPr>
        <w:t>précision</w:t>
      </w:r>
      <w:r w:rsidR="00161D1B" w:rsidRPr="007C0B46">
        <w:rPr>
          <w:rFonts w:ascii="Arial" w:hAnsi="Arial" w:cs="Arial"/>
          <w:b/>
          <w:bCs/>
          <w:lang w:val="fr-FR"/>
        </w:rPr>
        <w:t>:</w:t>
      </w:r>
      <w:proofErr w:type="gramEnd"/>
    </w:p>
    <w:p w14:paraId="4ECA3E73" w14:textId="77777777" w:rsidR="0026678D" w:rsidRPr="007C0B46" w:rsidRDefault="0026678D" w:rsidP="0026678D">
      <w:pPr>
        <w:rPr>
          <w:rFonts w:ascii="Arial" w:hAnsi="Arial" w:cs="Arial"/>
          <w:lang w:val="fr-FR"/>
        </w:rPr>
      </w:pPr>
    </w:p>
    <w:p w14:paraId="3FCAB338" w14:textId="3F913EC2" w:rsidR="006E7E13" w:rsidRDefault="006E7E13" w:rsidP="0026678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Manfred</w:t>
      </w:r>
      <w:r w:rsidR="00BD336C">
        <w:rPr>
          <w:rFonts w:ascii="Arial" w:hAnsi="Arial" w:cs="Arial"/>
          <w:lang w:val="fr-FR"/>
        </w:rPr>
        <w:t xml:space="preserve"> +49 171 3386002</w:t>
      </w:r>
      <w:r w:rsidR="00BD336C">
        <w:rPr>
          <w:rFonts w:ascii="Arial" w:hAnsi="Arial" w:cs="Arial"/>
          <w:lang w:val="fr-FR"/>
        </w:rPr>
        <w:tab/>
      </w:r>
      <w:r w:rsidR="00BD336C">
        <w:rPr>
          <w:rFonts w:ascii="Arial" w:hAnsi="Arial" w:cs="Arial"/>
          <w:lang w:val="fr-FR"/>
        </w:rPr>
        <w:tab/>
      </w:r>
      <w:r w:rsidR="00BD336C">
        <w:rPr>
          <w:rFonts w:ascii="Arial" w:hAnsi="Arial" w:cs="Arial"/>
          <w:lang w:val="fr-FR"/>
        </w:rPr>
        <w:tab/>
        <w:t>Jürgen +49 170 2298728</w:t>
      </w:r>
    </w:p>
    <w:p w14:paraId="5E4A4555" w14:textId="77777777" w:rsidR="006E7E13" w:rsidRDefault="006E7E13" w:rsidP="0026678D">
      <w:pPr>
        <w:rPr>
          <w:rFonts w:ascii="Arial" w:hAnsi="Arial" w:cs="Arial"/>
          <w:lang w:val="fr-FR"/>
        </w:rPr>
      </w:pPr>
    </w:p>
    <w:p w14:paraId="7402EDEC" w14:textId="0621F87E" w:rsidR="003C592A" w:rsidRDefault="0014145E" w:rsidP="00BB7F9A">
      <w:pPr>
        <w:rPr>
          <w:rFonts w:ascii="Arial" w:hAnsi="Arial" w:cs="Arial"/>
          <w:b/>
          <w:bCs/>
          <w:lang w:val="fr-FR"/>
        </w:rPr>
      </w:pPr>
      <w:proofErr w:type="gramStart"/>
      <w:r>
        <w:rPr>
          <w:rFonts w:ascii="Arial" w:hAnsi="Arial" w:cs="Arial"/>
          <w:b/>
          <w:bCs/>
          <w:lang w:val="fr-FR"/>
        </w:rPr>
        <w:t>Dat</w:t>
      </w:r>
      <w:r w:rsidR="007C0B46">
        <w:rPr>
          <w:rFonts w:ascii="Arial" w:hAnsi="Arial" w:cs="Arial"/>
          <w:b/>
          <w:bCs/>
          <w:lang w:val="fr-FR"/>
        </w:rPr>
        <w:t>e</w:t>
      </w:r>
      <w:r w:rsidR="003D15B4" w:rsidRPr="003D15B4">
        <w:rPr>
          <w:rFonts w:ascii="Arial" w:hAnsi="Arial" w:cs="Arial"/>
          <w:b/>
          <w:bCs/>
          <w:lang w:val="fr-FR"/>
        </w:rPr>
        <w:t>:</w:t>
      </w:r>
      <w:proofErr w:type="gramEnd"/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7C0B46">
        <w:rPr>
          <w:rFonts w:ascii="Arial" w:hAnsi="Arial" w:cs="Arial"/>
          <w:b/>
          <w:bCs/>
          <w:lang w:val="fr-FR"/>
        </w:rPr>
        <w:t>Signature</w:t>
      </w:r>
      <w:r w:rsidR="00BB7F9A" w:rsidRPr="003D15B4">
        <w:rPr>
          <w:rFonts w:ascii="Arial" w:hAnsi="Arial" w:cs="Arial"/>
          <w:b/>
          <w:bCs/>
          <w:lang w:val="fr-FR"/>
        </w:rPr>
        <w:t>:</w:t>
      </w:r>
    </w:p>
    <w:sectPr w:rsidR="003C592A" w:rsidSect="005768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65" w:right="567" w:bottom="1134" w:left="1134" w:header="43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C13A" w14:textId="77777777" w:rsidR="009325D5" w:rsidRDefault="009325D5">
      <w:r>
        <w:separator/>
      </w:r>
    </w:p>
  </w:endnote>
  <w:endnote w:type="continuationSeparator" w:id="0">
    <w:p w14:paraId="1173F644" w14:textId="77777777" w:rsidR="009325D5" w:rsidRDefault="0093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98A" w14:textId="77777777" w:rsidR="00CF0420" w:rsidRDefault="00CF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94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8E9D" w14:textId="77777777" w:rsidR="00164326" w:rsidRDefault="00E9064B">
        <w:pPr>
          <w:pStyle w:val="Footer"/>
          <w:jc w:val="right"/>
        </w:pPr>
        <w:r>
          <w:fldChar w:fldCharType="begin"/>
        </w:r>
        <w:r w:rsidR="00164326">
          <w:instrText xml:space="preserve"> PAGE   \* MERGEFORMAT </w:instrText>
        </w:r>
        <w:r>
          <w:fldChar w:fldCharType="separate"/>
        </w:r>
        <w:r w:rsidR="005E3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6D442" w14:textId="77777777" w:rsidR="003D15B4" w:rsidRDefault="003D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4F19" w14:textId="77777777" w:rsidR="00CF0420" w:rsidRDefault="00CF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7B9D" w14:textId="77777777" w:rsidR="009325D5" w:rsidRDefault="009325D5">
      <w:r>
        <w:separator/>
      </w:r>
    </w:p>
  </w:footnote>
  <w:footnote w:type="continuationSeparator" w:id="0">
    <w:p w14:paraId="4A1CC679" w14:textId="77777777" w:rsidR="009325D5" w:rsidRDefault="0093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404" w14:textId="77777777" w:rsidR="00CF0420" w:rsidRDefault="00CF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A5D" w14:textId="77777777" w:rsidR="00CF0420" w:rsidRDefault="00CF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A943" w14:textId="77777777" w:rsidR="00CF0420" w:rsidRDefault="00CF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595"/>
    <w:multiLevelType w:val="hybridMultilevel"/>
    <w:tmpl w:val="AEAEF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F1366"/>
    <w:multiLevelType w:val="hybridMultilevel"/>
    <w:tmpl w:val="DB562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A339A"/>
    <w:multiLevelType w:val="hybridMultilevel"/>
    <w:tmpl w:val="9698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108E"/>
    <w:multiLevelType w:val="hybridMultilevel"/>
    <w:tmpl w:val="9A623E32"/>
    <w:lvl w:ilvl="0" w:tplc="0407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4" w15:restartNumberingAfterBreak="0">
    <w:nsid w:val="73CE7A9E"/>
    <w:multiLevelType w:val="hybridMultilevel"/>
    <w:tmpl w:val="A01A98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57F"/>
    <w:multiLevelType w:val="hybridMultilevel"/>
    <w:tmpl w:val="F48AE6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AB2"/>
    <w:multiLevelType w:val="hybridMultilevel"/>
    <w:tmpl w:val="DE3C4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82017">
    <w:abstractNumId w:val="5"/>
  </w:num>
  <w:num w:numId="2" w16cid:durableId="1507137464">
    <w:abstractNumId w:val="0"/>
  </w:num>
  <w:num w:numId="3" w16cid:durableId="1904366924">
    <w:abstractNumId w:val="4"/>
  </w:num>
  <w:num w:numId="4" w16cid:durableId="1053189140">
    <w:abstractNumId w:val="6"/>
  </w:num>
  <w:num w:numId="5" w16cid:durableId="576135069">
    <w:abstractNumId w:val="2"/>
  </w:num>
  <w:num w:numId="6" w16cid:durableId="20591490">
    <w:abstractNumId w:val="1"/>
  </w:num>
  <w:num w:numId="7" w16cid:durableId="35338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F29C0"/>
    <w:rsid w:val="00012F74"/>
    <w:rsid w:val="00015A54"/>
    <w:rsid w:val="00025962"/>
    <w:rsid w:val="0003781F"/>
    <w:rsid w:val="00041000"/>
    <w:rsid w:val="00055D8C"/>
    <w:rsid w:val="000B71C0"/>
    <w:rsid w:val="000C7C19"/>
    <w:rsid w:val="000D3074"/>
    <w:rsid w:val="001204DB"/>
    <w:rsid w:val="001233D3"/>
    <w:rsid w:val="0013036C"/>
    <w:rsid w:val="0014145E"/>
    <w:rsid w:val="00161D1B"/>
    <w:rsid w:val="00164326"/>
    <w:rsid w:val="001A7D38"/>
    <w:rsid w:val="001D1F2B"/>
    <w:rsid w:val="001D3D2D"/>
    <w:rsid w:val="001E6D25"/>
    <w:rsid w:val="00217DAD"/>
    <w:rsid w:val="00221B8D"/>
    <w:rsid w:val="00246B36"/>
    <w:rsid w:val="0025079B"/>
    <w:rsid w:val="00265599"/>
    <w:rsid w:val="0026678D"/>
    <w:rsid w:val="0026789E"/>
    <w:rsid w:val="00274BE5"/>
    <w:rsid w:val="002D5BFB"/>
    <w:rsid w:val="00313477"/>
    <w:rsid w:val="00355889"/>
    <w:rsid w:val="00362A7A"/>
    <w:rsid w:val="00381B58"/>
    <w:rsid w:val="0039407F"/>
    <w:rsid w:val="0039558D"/>
    <w:rsid w:val="003A63A0"/>
    <w:rsid w:val="003B06FF"/>
    <w:rsid w:val="003C592A"/>
    <w:rsid w:val="003D15B4"/>
    <w:rsid w:val="003F235C"/>
    <w:rsid w:val="00407520"/>
    <w:rsid w:val="00410CBC"/>
    <w:rsid w:val="0043607D"/>
    <w:rsid w:val="0044006D"/>
    <w:rsid w:val="00453AA9"/>
    <w:rsid w:val="00487028"/>
    <w:rsid w:val="004D313D"/>
    <w:rsid w:val="004E0AD7"/>
    <w:rsid w:val="00566CE9"/>
    <w:rsid w:val="005768E6"/>
    <w:rsid w:val="005A6451"/>
    <w:rsid w:val="005E33F4"/>
    <w:rsid w:val="00610729"/>
    <w:rsid w:val="006334F7"/>
    <w:rsid w:val="00635442"/>
    <w:rsid w:val="00660125"/>
    <w:rsid w:val="006653D9"/>
    <w:rsid w:val="00681C27"/>
    <w:rsid w:val="00686F56"/>
    <w:rsid w:val="00687A0C"/>
    <w:rsid w:val="006A14CA"/>
    <w:rsid w:val="006C4BDF"/>
    <w:rsid w:val="006E5327"/>
    <w:rsid w:val="006E7E13"/>
    <w:rsid w:val="007140F5"/>
    <w:rsid w:val="00731765"/>
    <w:rsid w:val="00734320"/>
    <w:rsid w:val="00740155"/>
    <w:rsid w:val="007C0B46"/>
    <w:rsid w:val="007E0D2C"/>
    <w:rsid w:val="007E4CE4"/>
    <w:rsid w:val="00814E44"/>
    <w:rsid w:val="00884D9E"/>
    <w:rsid w:val="008A6DB4"/>
    <w:rsid w:val="008F09CC"/>
    <w:rsid w:val="0090155F"/>
    <w:rsid w:val="00903C26"/>
    <w:rsid w:val="009325D5"/>
    <w:rsid w:val="0095606D"/>
    <w:rsid w:val="0097076E"/>
    <w:rsid w:val="00971DB1"/>
    <w:rsid w:val="00990E3F"/>
    <w:rsid w:val="0099566B"/>
    <w:rsid w:val="009B31C4"/>
    <w:rsid w:val="009D0D1B"/>
    <w:rsid w:val="009F29C0"/>
    <w:rsid w:val="00A1322B"/>
    <w:rsid w:val="00A242EC"/>
    <w:rsid w:val="00A37D3A"/>
    <w:rsid w:val="00A42DFE"/>
    <w:rsid w:val="00A57FE6"/>
    <w:rsid w:val="00A67728"/>
    <w:rsid w:val="00A743E2"/>
    <w:rsid w:val="00A94A7C"/>
    <w:rsid w:val="00AC04D9"/>
    <w:rsid w:val="00AC2989"/>
    <w:rsid w:val="00AC568E"/>
    <w:rsid w:val="00AD03EC"/>
    <w:rsid w:val="00AD2C63"/>
    <w:rsid w:val="00B124A5"/>
    <w:rsid w:val="00B264EE"/>
    <w:rsid w:val="00B4652E"/>
    <w:rsid w:val="00B550D0"/>
    <w:rsid w:val="00B86534"/>
    <w:rsid w:val="00BB7F9A"/>
    <w:rsid w:val="00BD336C"/>
    <w:rsid w:val="00BF5788"/>
    <w:rsid w:val="00C05055"/>
    <w:rsid w:val="00C06F54"/>
    <w:rsid w:val="00C212A8"/>
    <w:rsid w:val="00C35F5E"/>
    <w:rsid w:val="00C52314"/>
    <w:rsid w:val="00C530AE"/>
    <w:rsid w:val="00C613EC"/>
    <w:rsid w:val="00CA35E9"/>
    <w:rsid w:val="00CB2829"/>
    <w:rsid w:val="00CD6F8C"/>
    <w:rsid w:val="00CF0420"/>
    <w:rsid w:val="00D07CD3"/>
    <w:rsid w:val="00D407D4"/>
    <w:rsid w:val="00D42A58"/>
    <w:rsid w:val="00D7042D"/>
    <w:rsid w:val="00D7329B"/>
    <w:rsid w:val="00D75E3F"/>
    <w:rsid w:val="00D803C6"/>
    <w:rsid w:val="00DD70F8"/>
    <w:rsid w:val="00E11558"/>
    <w:rsid w:val="00E11F5E"/>
    <w:rsid w:val="00E14865"/>
    <w:rsid w:val="00E7122F"/>
    <w:rsid w:val="00E9064B"/>
    <w:rsid w:val="00E97045"/>
    <w:rsid w:val="00EF39DA"/>
    <w:rsid w:val="00F14085"/>
    <w:rsid w:val="00F1571A"/>
    <w:rsid w:val="00FA2250"/>
    <w:rsid w:val="00FD433B"/>
    <w:rsid w:val="00FE6387"/>
    <w:rsid w:val="00FF0E72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250B4"/>
  <w15:docId w15:val="{01F748FD-C76A-4D89-9F23-5D21CBF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C"/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3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3036C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13036C"/>
    <w:pPr>
      <w:jc w:val="center"/>
    </w:pPr>
    <w:rPr>
      <w:rFonts w:ascii="Arial Narrow" w:hAnsi="Arial Narrow"/>
      <w:i/>
      <w:color w:val="0000FF"/>
      <w:lang w:val="de-CH"/>
    </w:rPr>
  </w:style>
  <w:style w:type="character" w:styleId="Hyperlink">
    <w:name w:val="Hyperlink"/>
    <w:rsid w:val="0013036C"/>
    <w:rPr>
      <w:color w:val="0000FF"/>
      <w:u w:val="single"/>
    </w:rPr>
  </w:style>
  <w:style w:type="table" w:styleId="TableGrid">
    <w:name w:val="Table Grid"/>
    <w:basedOn w:val="TableNormal"/>
    <w:uiPriority w:val="39"/>
    <w:rsid w:val="008A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3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4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9C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3D15B4"/>
    <w:rPr>
      <w:sz w:val="24"/>
      <w:lang w:eastAsia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C592A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14145E"/>
  </w:style>
  <w:style w:type="character" w:styleId="UnresolvedMention">
    <w:name w:val="Unresolved Mention"/>
    <w:basedOn w:val="DefaultParagraphFont"/>
    <w:uiPriority w:val="99"/>
    <w:semiHidden/>
    <w:unhideWhenUsed/>
    <w:rsid w:val="00A5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.wa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ergen.euler@t-online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ANDC%20new\papier%20&#224;%20lettresL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lettresL02.dotx</Template>
  <TotalTime>18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Privat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"Francis Breuer" &lt;frbreuer@outlook.com&gt;</dc:creator>
  <cp:lastModifiedBy>Francis Breuer</cp:lastModifiedBy>
  <cp:revision>3</cp:revision>
  <cp:lastPrinted>2017-11-29T15:09:00Z</cp:lastPrinted>
  <dcterms:created xsi:type="dcterms:W3CDTF">2023-10-22T13:57:00Z</dcterms:created>
  <dcterms:modified xsi:type="dcterms:W3CDTF">2023-10-22T14:15:00Z</dcterms:modified>
</cp:coreProperties>
</file>